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14:paraId="745BCA39" w14:textId="77777777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1A79" w14:paraId="745BCA37" w14:textId="7777777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fldChar w:fldCharType="begin" w:fldLock="1"/>
            </w:r>
            <w:r>
              <w:rPr>
                <w:b/>
                <w:color w:val="000080"/>
                <w:sz w:val="28"/>
              </w:rPr>
              <w:instrText>DOCPROPERTY EK_Bedriftsnavn \*charformat</w:instrText>
            </w:r>
            <w:r>
              <w:rPr>
                <w:b/>
                <w:color w:val="000080"/>
                <w:sz w:val="28"/>
              </w:rPr>
              <w:fldChar w:fldCharType="separate"/>
            </w:r>
            <w:r>
              <w:rPr>
                <w:b/>
                <w:color w:val="000080"/>
                <w:sz w:val="28"/>
              </w:rPr>
              <w:t>Fagskulen i Vestland, studiestad Måløy</w:t>
            </w:r>
            <w:r>
              <w:rPr>
                <w:b/>
                <w:color w:val="000080"/>
                <w:sz w:val="28"/>
              </w:rPr>
              <w:fldChar w:fldCharType="end"/>
            </w:r>
            <w:r>
              <w:rPr>
                <w:b/>
                <w:color w:val="000080"/>
                <w:sz w:val="28"/>
              </w:rPr>
              <w:fldChar w:fldCharType="begin"/>
            </w:r>
            <w:r>
              <w:rPr>
                <w:b/>
                <w:color w:val="000080"/>
                <w:sz w:val="28"/>
              </w:rPr>
              <w:instrText xml:space="preserve">  \* MERGEFORMAT </w:instrText>
            </w:r>
            <w:r>
              <w:rPr>
                <w:b/>
                <w:color w:val="000080"/>
                <w:sz w:val="28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5D1A79" w14:paraId="745BCA38" w14:textId="77777777">
            <w:pPr>
              <w:spacing w:before="180" w:after="120"/>
            </w:pPr>
            <w:r>
              <w:rPr>
                <w:sz w:val="16"/>
              </w:rPr>
              <w:t xml:space="preserve">Dok.id.: </w:t>
            </w: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EK_RefNr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1.1.2</w:t>
            </w:r>
            <w:r>
              <w:rPr>
                <w:color w:val="000080"/>
              </w:rPr>
              <w:fldChar w:fldCharType="end"/>
            </w:r>
          </w:p>
        </w:tc>
      </w:tr>
      <w:tr w14:paraId="745BCA3C" w14:textId="77777777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A79" w14:paraId="745BCA3A" w14:textId="77777777">
            <w:pPr>
              <w:spacing w:before="80" w:after="80"/>
              <w:rPr>
                <w:b/>
              </w:rPr>
            </w:pPr>
            <w:r>
              <w:rPr>
                <w:b/>
                <w:color w:val="000080"/>
              </w:rPr>
              <w:fldChar w:fldCharType="begin" w:fldLock="1"/>
            </w:r>
            <w:r>
              <w:rPr>
                <w:b/>
                <w:color w:val="000080"/>
              </w:rPr>
              <w:instrText>DOCPROPERTY EK_DokTittel \*charformat</w:instrText>
            </w:r>
            <w:r>
              <w:rPr>
                <w:b/>
                <w:color w:val="000080"/>
              </w:rPr>
              <w:fldChar w:fldCharType="separate"/>
            </w:r>
            <w:r>
              <w:rPr>
                <w:b/>
                <w:color w:val="000080"/>
              </w:rPr>
              <w:t xml:space="preserve">Årshjul for KS - systemet </w:t>
            </w:r>
            <w:r>
              <w:rPr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D1A79" w14:paraId="745BCA3B" w14:textId="77777777">
            <w:pPr>
              <w:spacing w:before="80" w:after="80"/>
            </w:pP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 xml:space="preserve">DOCPROPERTY EK_DokType </w:instrText>
            </w:r>
            <w:r>
              <w:rPr>
                <w:color w:val="000080"/>
              </w:rPr>
              <w:instrText>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Sjekkliste</w:t>
            </w:r>
            <w:r>
              <w:rPr>
                <w:color w:val="000080"/>
              </w:rPr>
              <w:fldChar w:fldCharType="end"/>
            </w:r>
          </w:p>
        </w:tc>
      </w:tr>
      <w:tr w14:paraId="745BCA47" w14:textId="77777777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5D1A79" w14:paraId="745BCA3D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Utgave:</w:t>
            </w:r>
          </w:p>
          <w:p w:rsidR="005D1A79" w14:paraId="745BCA3E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EK_Utgave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7.01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5D1A79" w14:paraId="745BCA3F" w14:textId="77777777">
            <w:pPr>
              <w:rPr>
                <w:sz w:val="20"/>
              </w:rPr>
            </w:pPr>
            <w:r>
              <w:rPr>
                <w:sz w:val="16"/>
              </w:rPr>
              <w:t>Skrevet av:</w:t>
            </w:r>
          </w:p>
          <w:p w:rsidR="005D1A79" w14:paraId="745BCA40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EK_SkrevetAv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Einar Folkestad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5D1A79" w14:paraId="745BCA41" w14:textId="77777777">
            <w:pPr>
              <w:rPr>
                <w:sz w:val="16"/>
              </w:rPr>
            </w:pPr>
            <w:r>
              <w:rPr>
                <w:sz w:val="16"/>
              </w:rPr>
              <w:t>Gjelder fra:</w:t>
            </w:r>
          </w:p>
          <w:p w:rsidR="005D1A79" w14:paraId="745BCA42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EK_GjelderFra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16.04.2025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5D1A79" w14:paraId="745BCA43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Godkjent av:</w:t>
            </w:r>
          </w:p>
          <w:p w:rsidR="005D1A79" w14:paraId="745BCA44" w14:textId="77777777">
            <w:pPr>
              <w:jc w:val="center"/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 xml:space="preserve">DOCPROPERTY </w:instrText>
            </w:r>
            <w:r>
              <w:rPr>
                <w:color w:val="000080"/>
                <w:sz w:val="20"/>
              </w:rPr>
              <w:instrText>EK_Signatur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Lars Berle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5D1A79" w14:paraId="745BCA45" w14:textId="77777777">
            <w:pPr>
              <w:rPr>
                <w:sz w:val="20"/>
              </w:rPr>
            </w:pPr>
            <w:r>
              <w:rPr>
                <w:sz w:val="16"/>
              </w:rPr>
              <w:t>Sidenr</w:t>
            </w:r>
            <w:r>
              <w:rPr>
                <w:sz w:val="16"/>
              </w:rPr>
              <w:t>:</w:t>
            </w:r>
          </w:p>
          <w:p w:rsidR="005D1A79" w14:paraId="745BCA46" w14:textId="77777777">
            <w:pPr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PAGE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av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NUMPAGES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fldChar w:fldCharType="end"/>
            </w:r>
          </w:p>
        </w:tc>
      </w:tr>
    </w:tbl>
    <w:p w:rsidR="00C21088" w:rsidP="00A26959" w14:paraId="745BCA48" w14:textId="77777777"/>
    <w:p w:rsidR="00C21088" w:rsidP="00C21088" w14:paraId="745BCA49" w14:textId="77777777">
      <w:pPr>
        <w:jc w:val="center"/>
      </w:pPr>
    </w:p>
    <w:tbl>
      <w:tblPr>
        <w:tblW w:w="9591" w:type="dxa"/>
        <w:tblInd w:w="108" w:type="dxa"/>
        <w:tblLook w:val="04A0"/>
      </w:tblPr>
      <w:tblGrid>
        <w:gridCol w:w="2421"/>
        <w:gridCol w:w="3474"/>
        <w:gridCol w:w="222"/>
        <w:gridCol w:w="222"/>
        <w:gridCol w:w="222"/>
        <w:gridCol w:w="2808"/>
        <w:gridCol w:w="222"/>
      </w:tblGrid>
      <w:tr w14:paraId="40A313C2" w14:textId="77777777" w:rsidTr="004406D2">
        <w:tblPrEx>
          <w:tblW w:w="9591" w:type="dxa"/>
          <w:tblInd w:w="108" w:type="dxa"/>
          <w:tblLook w:val="04A0"/>
        </w:tblPrEx>
        <w:trPr>
          <w:trHeight w:val="300"/>
        </w:trPr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D2" w:rsidRPr="002109E4" w:rsidP="00790902" w14:paraId="66EF07CD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nn-NO" w:eastAsia="en-GB"/>
              </w:rPr>
            </w:pPr>
            <w:r w:rsidRPr="002109E4">
              <w:rPr>
                <w:rFonts w:ascii="Calibri" w:hAnsi="Calibri" w:cs="Calibri"/>
                <w:b/>
                <w:bCs/>
                <w:color w:val="000000"/>
                <w:szCs w:val="24"/>
                <w:lang w:val="nn-NO" w:eastAsia="en-GB"/>
              </w:rPr>
              <w:t>Skuleåret 2023 -2024</w:t>
            </w:r>
          </w:p>
          <w:p w:rsidR="004406D2" w:rsidRPr="00790902" w:rsidP="00790902" w14:paraId="3E18BC5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450"/>
              <w:gridCol w:w="5386"/>
              <w:gridCol w:w="2524"/>
            </w:tblGrid>
            <w:tr w14:paraId="015383A5" w14:textId="77777777" w:rsidTr="001515CD">
              <w:tblPrEx>
                <w:tblW w:w="0" w:type="auto"/>
                <w:tblLook w:val="04A0"/>
              </w:tblPrEx>
              <w:tc>
                <w:tcPr>
                  <w:tcW w:w="1450" w:type="dxa"/>
                  <w:shd w:val="clear" w:color="auto" w:fill="D9D9D9" w:themeFill="background1" w:themeFillShade="D9"/>
                </w:tcPr>
                <w:p w:rsidR="004406D2" w:rsidRPr="003B5CEB" w:rsidP="004406D2" w14:paraId="50FE148A" w14:textId="0F808550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  <w:t>Månad</w:t>
                  </w:r>
                </w:p>
              </w:tc>
              <w:tc>
                <w:tcPr>
                  <w:tcW w:w="5386" w:type="dxa"/>
                  <w:shd w:val="clear" w:color="auto" w:fill="D9D9D9" w:themeFill="background1" w:themeFillShade="D9"/>
                </w:tcPr>
                <w:p w:rsidR="004406D2" w:rsidRPr="003B5CEB" w:rsidP="004406D2" w14:paraId="3E66E526" w14:textId="764DA152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  <w:t>Tekst</w:t>
                  </w:r>
                </w:p>
              </w:tc>
              <w:tc>
                <w:tcPr>
                  <w:tcW w:w="2524" w:type="dxa"/>
                  <w:shd w:val="clear" w:color="auto" w:fill="D9D9D9" w:themeFill="background1" w:themeFillShade="D9"/>
                </w:tcPr>
                <w:p w:rsidR="004406D2" w:rsidRPr="003B5CEB" w:rsidP="004406D2" w14:paraId="0C71B5AE" w14:textId="41BEED08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  <w:t>Merknad</w:t>
                  </w:r>
                </w:p>
              </w:tc>
            </w:tr>
            <w:tr w14:paraId="3AEE037D" w14:textId="77777777" w:rsidTr="001515CD">
              <w:tblPrEx>
                <w:tblW w:w="0" w:type="auto"/>
                <w:tblLook w:val="04A0"/>
              </w:tblPrEx>
              <w:tc>
                <w:tcPr>
                  <w:tcW w:w="1450" w:type="dxa"/>
                </w:tcPr>
                <w:p w:rsidR="004406D2" w:rsidRPr="003B5CEB" w:rsidP="004406D2" w14:paraId="7BEE0397" w14:textId="3FD9A66D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  <w:t>August</w:t>
                  </w:r>
                </w:p>
              </w:tc>
              <w:tc>
                <w:tcPr>
                  <w:tcW w:w="5386" w:type="dxa"/>
                </w:tcPr>
                <w:p w:rsidR="004406D2" w:rsidP="004406D2" w14:paraId="543C9131" w14:textId="77777777">
                  <w:pPr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>Opplæring i KS for studentar</w:t>
                  </w:r>
                </w:p>
                <w:p w:rsidR="003B5CEB" w:rsidRPr="003B5CEB" w:rsidP="004406D2" w14:paraId="750CAFF7" w14:textId="05EFB43C">
                  <w:pPr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>Timeplan</w:t>
                  </w:r>
                </w:p>
              </w:tc>
              <w:tc>
                <w:tcPr>
                  <w:tcW w:w="2524" w:type="dxa"/>
                </w:tcPr>
                <w:p w:rsidR="004406D2" w:rsidRPr="003B5CEB" w:rsidP="004406D2" w14:paraId="02C782B5" w14:textId="77777777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</w:p>
              </w:tc>
            </w:tr>
            <w:tr w14:paraId="31A37755" w14:textId="77777777" w:rsidTr="001515CD">
              <w:tblPrEx>
                <w:tblW w:w="0" w:type="auto"/>
                <w:tblLook w:val="04A0"/>
              </w:tblPrEx>
              <w:tc>
                <w:tcPr>
                  <w:tcW w:w="1450" w:type="dxa"/>
                </w:tcPr>
                <w:p w:rsidR="004406D2" w:rsidRPr="003B5CEB" w:rsidP="004406D2" w14:paraId="5808B2EB" w14:textId="4912168D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  <w:t>September</w:t>
                  </w:r>
                </w:p>
              </w:tc>
              <w:tc>
                <w:tcPr>
                  <w:tcW w:w="5386" w:type="dxa"/>
                </w:tcPr>
                <w:p w:rsidR="004406D2" w:rsidRPr="003B5CEB" w:rsidP="004406D2" w14:paraId="60C4D06A" w14:textId="77777777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</w:p>
              </w:tc>
              <w:tc>
                <w:tcPr>
                  <w:tcW w:w="2524" w:type="dxa"/>
                </w:tcPr>
                <w:p w:rsidR="004406D2" w:rsidRPr="003B5CEB" w:rsidP="004406D2" w14:paraId="797C53B0" w14:textId="77777777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</w:p>
              </w:tc>
            </w:tr>
            <w:tr w14:paraId="52239C3B" w14:textId="77777777" w:rsidTr="001515CD">
              <w:tblPrEx>
                <w:tblW w:w="0" w:type="auto"/>
                <w:tblLook w:val="04A0"/>
              </w:tblPrEx>
              <w:tc>
                <w:tcPr>
                  <w:tcW w:w="1450" w:type="dxa"/>
                </w:tcPr>
                <w:p w:rsidR="004406D2" w:rsidRPr="003B5CEB" w:rsidP="004406D2" w14:paraId="6725BD09" w14:textId="048DA038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  <w:t>Oktober</w:t>
                  </w:r>
                </w:p>
              </w:tc>
              <w:tc>
                <w:tcPr>
                  <w:tcW w:w="5386" w:type="dxa"/>
                </w:tcPr>
                <w:p w:rsidR="004406D2" w:rsidP="004406D2" w14:paraId="6086ED3E" w14:textId="77777777">
                  <w:pPr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>Student samtaler</w:t>
                  </w:r>
                </w:p>
                <w:p w:rsidR="009361A0" w:rsidRPr="009361A0" w:rsidP="004406D2" w14:paraId="2DD1F536" w14:textId="6C0752BB">
                  <w:pPr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9361A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>Studentundersøking</w:t>
                  </w:r>
                </w:p>
              </w:tc>
              <w:tc>
                <w:tcPr>
                  <w:tcW w:w="2524" w:type="dxa"/>
                </w:tcPr>
                <w:p w:rsidR="004406D2" w:rsidRPr="003B5CEB" w:rsidP="004406D2" w14:paraId="6AB8E484" w14:textId="77777777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</w:p>
              </w:tc>
            </w:tr>
            <w:tr w14:paraId="62DBBAB9" w14:textId="77777777" w:rsidTr="001515CD">
              <w:tblPrEx>
                <w:tblW w:w="0" w:type="auto"/>
                <w:tblLook w:val="04A0"/>
              </w:tblPrEx>
              <w:tc>
                <w:tcPr>
                  <w:tcW w:w="1450" w:type="dxa"/>
                </w:tcPr>
                <w:p w:rsidR="004406D2" w:rsidRPr="003B5CEB" w:rsidP="004406D2" w14:paraId="3B2D5C13" w14:textId="1DB84FA2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  <w:t>November</w:t>
                  </w:r>
                </w:p>
              </w:tc>
              <w:tc>
                <w:tcPr>
                  <w:tcW w:w="5386" w:type="dxa"/>
                </w:tcPr>
                <w:p w:rsidR="004406D2" w:rsidRPr="003B5CEB" w:rsidP="004406D2" w14:paraId="56321A2B" w14:textId="77777777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</w:p>
              </w:tc>
              <w:tc>
                <w:tcPr>
                  <w:tcW w:w="2524" w:type="dxa"/>
                </w:tcPr>
                <w:p w:rsidR="004406D2" w:rsidRPr="003B5CEB" w:rsidP="004406D2" w14:paraId="5B22D895" w14:textId="77777777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</w:p>
              </w:tc>
            </w:tr>
            <w:tr w14:paraId="5C769F61" w14:textId="77777777" w:rsidTr="001515CD">
              <w:tblPrEx>
                <w:tblW w:w="0" w:type="auto"/>
                <w:tblLook w:val="04A0"/>
              </w:tblPrEx>
              <w:tc>
                <w:tcPr>
                  <w:tcW w:w="1450" w:type="dxa"/>
                </w:tcPr>
                <w:p w:rsidR="004406D2" w:rsidRPr="003B5CEB" w:rsidP="004406D2" w14:paraId="229728F2" w14:textId="6BAB29FD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  <w:t>Desember</w:t>
                  </w:r>
                </w:p>
              </w:tc>
              <w:tc>
                <w:tcPr>
                  <w:tcW w:w="5386" w:type="dxa"/>
                </w:tcPr>
                <w:p w:rsidR="004406D2" w:rsidRPr="002109E4" w:rsidP="004406D2" w14:paraId="1C0A884F" w14:textId="3D011207">
                  <w:pPr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</w:pPr>
                </w:p>
              </w:tc>
              <w:tc>
                <w:tcPr>
                  <w:tcW w:w="2524" w:type="dxa"/>
                </w:tcPr>
                <w:p w:rsidR="004406D2" w:rsidRPr="003B5CEB" w:rsidP="004406D2" w14:paraId="5B1C019C" w14:textId="77777777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</w:p>
              </w:tc>
            </w:tr>
            <w:tr w14:paraId="05F40B65" w14:textId="77777777" w:rsidTr="001515CD">
              <w:tblPrEx>
                <w:tblW w:w="0" w:type="auto"/>
                <w:tblLook w:val="04A0"/>
              </w:tblPrEx>
              <w:tc>
                <w:tcPr>
                  <w:tcW w:w="1450" w:type="dxa"/>
                </w:tcPr>
                <w:p w:rsidR="004406D2" w:rsidRPr="003B5CEB" w:rsidP="004406D2" w14:paraId="4DCD20AF" w14:textId="1EC3F150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  <w:t>Januar</w:t>
                  </w:r>
                </w:p>
              </w:tc>
              <w:tc>
                <w:tcPr>
                  <w:tcW w:w="5386" w:type="dxa"/>
                </w:tcPr>
                <w:p w:rsidR="004406D2" w:rsidP="004C5766" w14:paraId="76F8AE11" w14:textId="6D1D782C">
                  <w:pPr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 xml:space="preserve">Oppfølging </w:t>
                  </w:r>
                  <w:r w:rsidRPr="003B5CEB" w:rsidR="003B5CE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>aktivitetar</w:t>
                  </w:r>
                  <w:r w:rsidRPr="003B5CE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 xml:space="preserve"> - Revider timeplan</w:t>
                  </w:r>
                </w:p>
                <w:p w:rsidR="009361A0" w:rsidRPr="003B5CEB" w:rsidP="004406D2" w14:paraId="516BA840" w14:textId="050C435C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>Aktivitetsplan</w:t>
                  </w:r>
                </w:p>
              </w:tc>
              <w:tc>
                <w:tcPr>
                  <w:tcW w:w="2524" w:type="dxa"/>
                </w:tcPr>
                <w:p w:rsidR="004406D2" w:rsidRPr="003B5CEB" w:rsidP="004406D2" w14:paraId="2A226E73" w14:textId="77777777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</w:p>
              </w:tc>
            </w:tr>
            <w:tr w14:paraId="2C219653" w14:textId="77777777" w:rsidTr="001515CD">
              <w:tblPrEx>
                <w:tblW w:w="0" w:type="auto"/>
                <w:tblLook w:val="04A0"/>
              </w:tblPrEx>
              <w:tc>
                <w:tcPr>
                  <w:tcW w:w="1450" w:type="dxa"/>
                </w:tcPr>
                <w:p w:rsidR="004406D2" w:rsidRPr="003B5CEB" w:rsidP="004406D2" w14:paraId="7E65DE74" w14:textId="62F0A051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  <w:t>Februar</w:t>
                  </w:r>
                </w:p>
              </w:tc>
              <w:tc>
                <w:tcPr>
                  <w:tcW w:w="5386" w:type="dxa"/>
                </w:tcPr>
                <w:p w:rsidR="004406D2" w:rsidRPr="003B5CEB" w:rsidP="004406D2" w14:paraId="25141442" w14:textId="5C7B1CB1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 xml:space="preserve">Frist for laging av eksamens </w:t>
                  </w:r>
                  <w:r w:rsidRPr="003B5CEB" w:rsidR="003B5CE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>oppgåver</w:t>
                  </w:r>
                </w:p>
              </w:tc>
              <w:tc>
                <w:tcPr>
                  <w:tcW w:w="2524" w:type="dxa"/>
                </w:tcPr>
                <w:p w:rsidR="004406D2" w:rsidRPr="003B5CEB" w:rsidP="004406D2" w14:paraId="0E59F53B" w14:textId="77777777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</w:p>
              </w:tc>
            </w:tr>
            <w:tr w14:paraId="09F73737" w14:textId="77777777" w:rsidTr="001515CD">
              <w:tblPrEx>
                <w:tblW w:w="0" w:type="auto"/>
                <w:tblLook w:val="04A0"/>
              </w:tblPrEx>
              <w:tc>
                <w:tcPr>
                  <w:tcW w:w="1450" w:type="dxa"/>
                </w:tcPr>
                <w:p w:rsidR="004406D2" w:rsidRPr="003B5CEB" w:rsidP="004406D2" w14:paraId="1F90C958" w14:textId="54052B91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  <w:t>Mars</w:t>
                  </w:r>
                </w:p>
              </w:tc>
              <w:tc>
                <w:tcPr>
                  <w:tcW w:w="5386" w:type="dxa"/>
                </w:tcPr>
                <w:p w:rsidR="004406D2" w:rsidRPr="003B5CEB" w:rsidP="004406D2" w14:paraId="3B1DBBCC" w14:textId="77777777">
                  <w:pPr>
                    <w:spacing w:before="60" w:after="60"/>
                    <w:jc w:val="center"/>
                    <w:rPr>
                      <w:sz w:val="20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>Student samtaler</w:t>
                  </w:r>
                  <w:r w:rsidRPr="003B5CEB">
                    <w:rPr>
                      <w:sz w:val="20"/>
                      <w:lang w:val="nn-NO" w:eastAsia="en-GB"/>
                    </w:rPr>
                    <w:t xml:space="preserve"> </w:t>
                  </w:r>
                </w:p>
                <w:p w:rsidR="004406D2" w:rsidP="004406D2" w14:paraId="6786786D" w14:textId="77777777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Theme="minorHAnsi" w:hAnsiTheme="minorHAnsi" w:cstheme="minorHAnsi"/>
                      <w:sz w:val="22"/>
                      <w:szCs w:val="22"/>
                      <w:lang w:val="nn-NO" w:eastAsia="en-GB"/>
                    </w:rPr>
                    <w:t>Medarbeidar samtale</w:t>
                  </w:r>
                </w:p>
                <w:p w:rsidR="009361A0" w:rsidP="004406D2" w14:paraId="13A4AE21" w14:textId="75C0AD64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nn-NO" w:eastAsia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nn-NO" w:eastAsia="en-GB"/>
                    </w:rPr>
                    <w:t>Internrevisjon</w:t>
                  </w:r>
                </w:p>
                <w:p w:rsidR="009361A0" w:rsidRPr="009361A0" w:rsidP="009361A0" w14:paraId="1088EA9F" w14:textId="39F17A8C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nn-NO" w:eastAsia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nn-NO" w:eastAsia="en-GB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 xml:space="preserve">Avdelinga sin gjennomgang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nn-NO" w:eastAsia="en-GB"/>
                    </w:rPr>
                    <w:t>AG</w:t>
                  </w:r>
                </w:p>
              </w:tc>
              <w:tc>
                <w:tcPr>
                  <w:tcW w:w="2524" w:type="dxa"/>
                </w:tcPr>
                <w:p w:rsidR="004406D2" w:rsidRPr="003B5CEB" w:rsidP="004406D2" w14:paraId="6F9D8B55" w14:textId="77777777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</w:p>
              </w:tc>
            </w:tr>
            <w:tr w14:paraId="19408015" w14:textId="77777777" w:rsidTr="001515CD">
              <w:tblPrEx>
                <w:tblW w:w="0" w:type="auto"/>
                <w:tblLook w:val="04A0"/>
              </w:tblPrEx>
              <w:tc>
                <w:tcPr>
                  <w:tcW w:w="1450" w:type="dxa"/>
                </w:tcPr>
                <w:p w:rsidR="004406D2" w:rsidRPr="003B5CEB" w:rsidP="004406D2" w14:paraId="6C0DEBDB" w14:textId="53E94EAD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  <w:t>April</w:t>
                  </w:r>
                </w:p>
              </w:tc>
              <w:tc>
                <w:tcPr>
                  <w:tcW w:w="5386" w:type="dxa"/>
                </w:tcPr>
                <w:p w:rsidR="004406D2" w:rsidRPr="003B5CEB" w:rsidP="004406D2" w14:paraId="6D1E1735" w14:textId="063FE64C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 xml:space="preserve">Revisjon DNV </w:t>
                  </w:r>
                  <w:r w:rsidR="002109E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>AS</w:t>
                  </w:r>
                </w:p>
              </w:tc>
              <w:tc>
                <w:tcPr>
                  <w:tcW w:w="2524" w:type="dxa"/>
                </w:tcPr>
                <w:p w:rsidR="004406D2" w:rsidRPr="003B5CEB" w:rsidP="004406D2" w14:paraId="366D46C3" w14:textId="77777777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</w:p>
              </w:tc>
            </w:tr>
            <w:tr w14:paraId="15E18E2D" w14:textId="77777777" w:rsidTr="001515CD">
              <w:tblPrEx>
                <w:tblW w:w="0" w:type="auto"/>
                <w:tblLook w:val="04A0"/>
              </w:tblPrEx>
              <w:tc>
                <w:tcPr>
                  <w:tcW w:w="1450" w:type="dxa"/>
                </w:tcPr>
                <w:p w:rsidR="004406D2" w:rsidRPr="003B5CEB" w:rsidP="004406D2" w14:paraId="31109182" w14:textId="33C22F23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  <w:t>Mai</w:t>
                  </w:r>
                </w:p>
              </w:tc>
              <w:tc>
                <w:tcPr>
                  <w:tcW w:w="5386" w:type="dxa"/>
                </w:tcPr>
                <w:p w:rsidR="004406D2" w:rsidRPr="002109E4" w:rsidP="004406D2" w14:paraId="63AB000A" w14:textId="6147BE57">
                  <w:pPr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2109E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 xml:space="preserve">Leiinga sin </w:t>
                  </w:r>
                  <w:r w:rsidRPr="002109E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>gjennomgang (LG)</w:t>
                  </w:r>
                </w:p>
              </w:tc>
              <w:tc>
                <w:tcPr>
                  <w:tcW w:w="2524" w:type="dxa"/>
                </w:tcPr>
                <w:p w:rsidR="004406D2" w:rsidRPr="003B5CEB" w:rsidP="004406D2" w14:paraId="322D7B57" w14:textId="77777777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</w:p>
              </w:tc>
            </w:tr>
            <w:tr w14:paraId="0976EE17" w14:textId="77777777" w:rsidTr="001515CD">
              <w:tblPrEx>
                <w:tblW w:w="0" w:type="auto"/>
                <w:tblLook w:val="04A0"/>
              </w:tblPrEx>
              <w:tc>
                <w:tcPr>
                  <w:tcW w:w="1450" w:type="dxa"/>
                </w:tcPr>
                <w:p w:rsidR="004406D2" w:rsidRPr="003B5CEB" w:rsidP="004406D2" w14:paraId="7CD8C7CF" w14:textId="24E5B52C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  <w:t>Juni</w:t>
                  </w:r>
                </w:p>
              </w:tc>
              <w:tc>
                <w:tcPr>
                  <w:tcW w:w="5386" w:type="dxa"/>
                </w:tcPr>
                <w:p w:rsidR="003B5CEB" w:rsidRPr="003B5CEB" w:rsidP="004406D2" w14:paraId="49C74CB7" w14:textId="77777777">
                  <w:pPr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 xml:space="preserve">Revisjon av planer, boklister </w:t>
                  </w:r>
                </w:p>
                <w:p w:rsidR="004406D2" w:rsidP="004406D2" w14:paraId="66224FA2" w14:textId="77777777">
                  <w:pPr>
                    <w:spacing w:before="60" w:after="6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</w:pPr>
                  <w:r w:rsidRPr="003B5CE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>Tilbakemelding studentar, sensorar, tilsette</w:t>
                  </w:r>
                </w:p>
                <w:p w:rsidR="009361A0" w:rsidRPr="003B5CEB" w:rsidP="004406D2" w14:paraId="23763AC0" w14:textId="304AAEBF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nn-NO" w:eastAsia="en-GB"/>
                    </w:rPr>
                    <w:t>Utskriving av vitnemål</w:t>
                  </w:r>
                </w:p>
              </w:tc>
              <w:tc>
                <w:tcPr>
                  <w:tcW w:w="2524" w:type="dxa"/>
                </w:tcPr>
                <w:p w:rsidR="004406D2" w:rsidRPr="003B5CEB" w:rsidP="004406D2" w14:paraId="09B8969E" w14:textId="77777777">
                  <w:pPr>
                    <w:spacing w:before="60"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nn-NO" w:eastAsia="en-GB"/>
                    </w:rPr>
                  </w:pPr>
                </w:p>
              </w:tc>
            </w:tr>
          </w:tbl>
          <w:p w:rsidR="00790902" w:rsidRPr="00790902" w:rsidP="00790902" w14:paraId="6051E3F5" w14:textId="4E3875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14:paraId="1B7FDB60" w14:textId="77777777" w:rsidTr="004406D2">
        <w:tblPrEx>
          <w:tblW w:w="9591" w:type="dxa"/>
          <w:tblInd w:w="108" w:type="dxa"/>
          <w:tblLook w:val="04A0"/>
        </w:tblPrEx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4B39C69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0283F216" w14:textId="77777777">
            <w:pPr>
              <w:jc w:val="center"/>
              <w:rPr>
                <w:sz w:val="20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1AEAF310" w14:textId="77777777">
            <w:pPr>
              <w:jc w:val="center"/>
              <w:rPr>
                <w:sz w:val="20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427B61B7" w14:textId="77777777">
            <w:pPr>
              <w:jc w:val="center"/>
              <w:rPr>
                <w:sz w:val="20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12607D1B" w14:textId="77777777">
            <w:pPr>
              <w:jc w:val="center"/>
              <w:rPr>
                <w:sz w:val="20"/>
                <w:lang w:val="en-GB" w:eastAsia="en-GB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1AAC1D33" w14:textId="77777777">
            <w:pPr>
              <w:jc w:val="center"/>
              <w:rPr>
                <w:sz w:val="20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57E8DD55" w14:textId="77777777">
            <w:pPr>
              <w:rPr>
                <w:sz w:val="20"/>
                <w:lang w:val="en-GB" w:eastAsia="en-GB"/>
              </w:rPr>
            </w:pPr>
          </w:p>
        </w:tc>
      </w:tr>
      <w:tr w14:paraId="2825A6DF" w14:textId="77777777" w:rsidTr="004406D2">
        <w:tblPrEx>
          <w:tblW w:w="9591" w:type="dxa"/>
          <w:tblInd w:w="108" w:type="dxa"/>
          <w:tblLook w:val="04A0"/>
        </w:tblPrEx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130FAF05" w14:textId="294D92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5BBA0EAF" w14:textId="62807D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0BD22E70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194C3084" w14:textId="77777777">
            <w:pPr>
              <w:jc w:val="center"/>
              <w:rPr>
                <w:sz w:val="20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1AEE09C7" w14:textId="77777777">
            <w:pPr>
              <w:jc w:val="center"/>
              <w:rPr>
                <w:sz w:val="20"/>
                <w:lang w:val="en-GB" w:eastAsia="en-GB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38F9D842" w14:textId="409F7E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63EA21F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14:paraId="6C33D548" w14:textId="77777777" w:rsidTr="004406D2">
        <w:tblPrEx>
          <w:tblW w:w="9591" w:type="dxa"/>
          <w:tblInd w:w="108" w:type="dxa"/>
          <w:tblLook w:val="04A0"/>
        </w:tblPrEx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799778E4" w14:textId="77777777">
            <w:pPr>
              <w:rPr>
                <w:sz w:val="20"/>
                <w:lang w:val="en-GB" w:eastAsia="en-GB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4305C102" w14:textId="5716F00D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4ECA3F12" w14:textId="77777777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3FE26B1C" w14:textId="77777777">
            <w:pPr>
              <w:rPr>
                <w:sz w:val="20"/>
                <w:lang w:val="en-GB" w:eastAsia="en-GB"/>
              </w:rPr>
            </w:pPr>
          </w:p>
        </w:tc>
      </w:tr>
      <w:tr w14:paraId="443D4050" w14:textId="77777777" w:rsidTr="004406D2">
        <w:tblPrEx>
          <w:tblW w:w="9591" w:type="dxa"/>
          <w:tblInd w:w="108" w:type="dxa"/>
          <w:tblLook w:val="04A0"/>
        </w:tblPrEx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1B8A0945" w14:textId="77777777">
            <w:pPr>
              <w:rPr>
                <w:sz w:val="20"/>
                <w:lang w:val="en-GB" w:eastAsia="en-GB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199254F1" w14:textId="77777777">
            <w:pPr>
              <w:rPr>
                <w:sz w:val="20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1DD14FDC" w14:textId="77777777">
            <w:pPr>
              <w:rPr>
                <w:sz w:val="20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01F16824" w14:textId="77777777">
            <w:pPr>
              <w:rPr>
                <w:sz w:val="20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2534EFEB" w14:textId="77777777">
            <w:pPr>
              <w:rPr>
                <w:sz w:val="20"/>
                <w:lang w:val="en-GB" w:eastAsia="en-GB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7AE4BEBF" w14:textId="77777777">
            <w:pPr>
              <w:rPr>
                <w:sz w:val="20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347694F5" w14:textId="77777777">
            <w:pPr>
              <w:rPr>
                <w:sz w:val="20"/>
                <w:lang w:val="en-GB" w:eastAsia="en-GB"/>
              </w:rPr>
            </w:pPr>
          </w:p>
        </w:tc>
      </w:tr>
      <w:tr w14:paraId="7443AE91" w14:textId="77777777" w:rsidTr="004406D2">
        <w:tblPrEx>
          <w:tblW w:w="9591" w:type="dxa"/>
          <w:tblInd w:w="108" w:type="dxa"/>
          <w:tblLook w:val="04A0"/>
        </w:tblPrEx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7CD91793" w14:textId="77777777">
            <w:pPr>
              <w:rPr>
                <w:sz w:val="20"/>
                <w:lang w:val="en-GB" w:eastAsia="en-GB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2F6A4C6D" w14:textId="77777777">
            <w:pPr>
              <w:rPr>
                <w:sz w:val="20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1C02CC57" w14:textId="77777777">
            <w:pPr>
              <w:rPr>
                <w:sz w:val="20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3265D7CF" w14:textId="77777777">
            <w:pPr>
              <w:rPr>
                <w:sz w:val="20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0814EE81" w14:textId="77777777">
            <w:pPr>
              <w:rPr>
                <w:sz w:val="20"/>
                <w:lang w:val="en-GB" w:eastAsia="en-GB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260E7739" w14:textId="77777777">
            <w:pPr>
              <w:rPr>
                <w:sz w:val="20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02" w:rsidRPr="00790902" w:rsidP="00790902" w14:paraId="14008D91" w14:textId="77777777">
            <w:pPr>
              <w:rPr>
                <w:sz w:val="20"/>
                <w:lang w:val="en-GB" w:eastAsia="en-GB"/>
              </w:rPr>
            </w:pPr>
          </w:p>
        </w:tc>
      </w:tr>
    </w:tbl>
    <w:p w:rsidR="00C21088" w:rsidP="005A3F75" w14:paraId="745BCA4B" w14:textId="24048767"/>
    <w:p w:rsidR="005A3F75" w:rsidP="00C21088" w14:paraId="5CCB49D8" w14:textId="7DDCC2A0">
      <w:pPr>
        <w:jc w:val="center"/>
      </w:pPr>
    </w:p>
    <w:p w:rsidR="005A3F75" w:rsidP="00C21088" w14:paraId="19236831" w14:textId="7E60E136">
      <w:pPr>
        <w:jc w:val="center"/>
      </w:pPr>
    </w:p>
    <w:p w:rsidR="005A3F75" w:rsidP="00C21088" w14:paraId="65ACC469" w14:textId="2FF7CA49">
      <w:pPr>
        <w:jc w:val="center"/>
      </w:pPr>
    </w:p>
    <w:p w:rsidR="00A26959" w14:paraId="745BCA59" w14:textId="77777777"/>
    <w:p w:rsidR="00A26959" w14:paraId="745BCA5A" w14:textId="77777777"/>
    <w:p w:rsidR="00A26959" w14:paraId="745BCA5B" w14:textId="77777777"/>
    <w:p w:rsidR="005D1A79" w14:paraId="745BCA5C" w14:textId="77777777">
      <w:pPr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22"/>
        <w:gridCol w:w="696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2.1.4.1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Leiinga sin gjennomgang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2.5.1.1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Internrevisjon</w:t>
              </w:r>
            </w:hyperlink>
          </w:p>
        </w:tc>
      </w:tr>
    </w:tbl>
    <w:p w:rsidR="005D1A79" w14:paraId="745BCA63" w14:textId="77777777">
      <w:bookmarkEnd w:id="0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8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D1A79" w14:paraId="745BCA66" w14:textId="77777777">
      <w:pPr>
        <w:sectPr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titlePg/>
        </w:sectPr>
      </w:pPr>
      <w:bookmarkEnd w:id="1"/>
    </w:p>
    <w:p w:rsidR="005D1A79" w14:paraId="745BCA67" w14:textId="77777777"/>
    <w:sectPr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2C92" w14:paraId="745BCA7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2C92" w14:paraId="745BCA7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2C92" w14:paraId="745BCA8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2C92" w14:paraId="745BCA7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703"/>
      <w:gridCol w:w="1265"/>
    </w:tblGrid>
    <w:tr w14:paraId="745BCA79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5D1A79" w14:paraId="745BCA77" w14:textId="77777777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 xml:space="preserve">Årshjul for KS - systemet 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5D1A79" w14:paraId="745BCA78" w14:textId="77777777">
          <w:pPr>
            <w:spacing w:before="80" w:after="80"/>
          </w:pPr>
          <w:r>
            <w:rPr>
              <w:sz w:val="16"/>
            </w:rPr>
            <w:t xml:space="preserve">Dok.id.: </w:t>
          </w:r>
          <w:r>
            <w:rPr>
              <w:color w:val="000080"/>
              <w:sz w:val="20"/>
            </w:rPr>
            <w:fldChar w:fldCharType="begin" w:fldLock="1"/>
          </w:r>
          <w:r>
            <w:rPr>
              <w:color w:val="000080"/>
              <w:sz w:val="20"/>
            </w:rPr>
            <w:instrText>DOCPROPERTY EK_RefNr \*charformat</w:instrText>
          </w:r>
          <w:r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</w:rPr>
            <w:t>1.1.2</w:t>
          </w:r>
          <w:r>
            <w:rPr>
              <w:color w:val="000080"/>
              <w:sz w:val="20"/>
            </w:rPr>
            <w:fldChar w:fldCharType="end"/>
          </w:r>
        </w:p>
      </w:tc>
    </w:tr>
    <w:tr w14:paraId="745BCA7C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807" w:type="dxa"/>
          <w:gridSpan w:val="2"/>
          <w:tcBorders>
            <w:left w:val="nil"/>
            <w:bottom w:val="nil"/>
            <w:right w:val="nil"/>
          </w:tcBorders>
        </w:tcPr>
        <w:p w:rsidR="005D1A79" w14:paraId="745BCA7A" w14:textId="77777777">
          <w:pPr>
            <w:spacing w:before="80"/>
            <w:rPr>
              <w:sz w:val="20"/>
            </w:rPr>
          </w:pPr>
        </w:p>
      </w:tc>
      <w:tc>
        <w:tcPr>
          <w:tcW w:w="1265" w:type="dxa"/>
          <w:tcBorders>
            <w:left w:val="nil"/>
            <w:bottom w:val="nil"/>
            <w:right w:val="nil"/>
          </w:tcBorders>
        </w:tcPr>
        <w:p w:rsidR="005D1A79" w14:paraId="745BCA7B" w14:textId="77777777">
          <w:pPr>
            <w:spacing w:before="80"/>
            <w:rPr>
              <w:sz w:val="20"/>
            </w:rPr>
          </w:pPr>
          <w:r>
            <w:rPr>
              <w:sz w:val="20"/>
            </w:rPr>
            <w:t xml:space="preserve">Side </w:t>
          </w:r>
          <w:r>
            <w:rPr>
              <w:sz w:val="20"/>
            </w:rPr>
            <w:t xml:space="preserve">  :</w:t>
          </w:r>
          <w:r>
            <w:rPr>
              <w:sz w:val="20"/>
            </w:rPr>
            <w:t xml:space="preserve">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>
            <w:rPr>
              <w:sz w:val="20"/>
              <w:lang w:val="nb-NO" w:eastAsia="nb-NO" w:bidi="ar-SA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:rsidR="005D1A79" w14:paraId="745BCA7D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2C92" w14:paraId="745BCA8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BA"/>
    <w:rsid w:val="0002055E"/>
    <w:rsid w:val="000675D2"/>
    <w:rsid w:val="000E63AB"/>
    <w:rsid w:val="00115583"/>
    <w:rsid w:val="00130C22"/>
    <w:rsid w:val="001515CD"/>
    <w:rsid w:val="001B478D"/>
    <w:rsid w:val="001E3667"/>
    <w:rsid w:val="00204D06"/>
    <w:rsid w:val="002109E4"/>
    <w:rsid w:val="002C3018"/>
    <w:rsid w:val="002C3BD1"/>
    <w:rsid w:val="00382269"/>
    <w:rsid w:val="003B5CEB"/>
    <w:rsid w:val="0041076F"/>
    <w:rsid w:val="004132C2"/>
    <w:rsid w:val="004406D2"/>
    <w:rsid w:val="004C5766"/>
    <w:rsid w:val="004F32A8"/>
    <w:rsid w:val="00525D5D"/>
    <w:rsid w:val="00530C15"/>
    <w:rsid w:val="005948D4"/>
    <w:rsid w:val="005A3F75"/>
    <w:rsid w:val="005D1A79"/>
    <w:rsid w:val="0060398D"/>
    <w:rsid w:val="00696CB4"/>
    <w:rsid w:val="006B2E50"/>
    <w:rsid w:val="006E6BD2"/>
    <w:rsid w:val="00736399"/>
    <w:rsid w:val="007603BA"/>
    <w:rsid w:val="00780864"/>
    <w:rsid w:val="00790902"/>
    <w:rsid w:val="008F2B2E"/>
    <w:rsid w:val="008F5A7C"/>
    <w:rsid w:val="009361A0"/>
    <w:rsid w:val="00972C92"/>
    <w:rsid w:val="009F0CA0"/>
    <w:rsid w:val="00A176E5"/>
    <w:rsid w:val="00A220CF"/>
    <w:rsid w:val="00A26959"/>
    <w:rsid w:val="00B84586"/>
    <w:rsid w:val="00BA01B2"/>
    <w:rsid w:val="00C13B7E"/>
    <w:rsid w:val="00C21088"/>
    <w:rsid w:val="00C94EAB"/>
    <w:rsid w:val="00CB6A06"/>
    <w:rsid w:val="00D16D81"/>
    <w:rsid w:val="00D52B13"/>
    <w:rsid w:val="00DF4F26"/>
    <w:rsid w:val="00E07DBB"/>
    <w:rsid w:val="00ED6D9C"/>
    <w:rsid w:val="00EE294A"/>
    <w:rsid w:val="00F76462"/>
    <w:rsid w:val="00FA3523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dbfields" w:val="EK_Avdeling¤2#4¤2# ¤3#EK_Avsnitt¤2#4¤2# ¤3#EK_Bedriftsnavn¤2#1¤2#Fagskulen i Sogn og Fjordane¤3#EK_GjelderFra¤2#0¤2#19.03.2019¤3#EK_Opprettet¤2#0¤2#15.12.2009¤3#EK_Utgitt¤2#0¤2#15.12.2009¤3#EK_IBrukDato¤2#0¤2#19.03.2019¤3#EK_DokumentID¤2#0¤2#D00023¤3#EK_DokTittel¤2#0¤2#Årshjul for KS - systemet¤3#EK_DokType¤2#0¤2#Sjekkliste¤3#EK_EksRef¤2#2¤2# 0 ¤3#EK_Erstatter¤2#0¤2#1.03¤3#EK_ErstatterD¤2#0¤2#15.12.2017¤3#EK_Signatur¤2#0¤2#L.B.¤3#EK_Verifisert¤2#0¤2# ¤3#EK_Hørt¤2#0¤2# ¤3#EK_AuditReview¤2#2¤2# ¤3#EK_AuditApprove¤2#2¤2# ¤3#EK_Gradering¤2#0¤2#Åpen¤3#EK_Gradnr¤2#4¤2#0¤3#EK_Kapittel¤2#4¤2# ¤3#EK_Referanse¤2#2¤2# 2 2.1.4.1 Leiinga sin gjennomgang 00097 dok00097.doc¤1#2.5.1.1 Internrevisjon 00125 dok00125.doc¤1#¤3#EK_RefNr¤2#0¤2#1.1.2¤3#EK_Revisjon¤2#0¤2#2.00¤3#EK_Ansvarlig¤2#0¤2#Lars Berle¤3#EK_SkrevetAv¤2#0¤2#Inger Vedvik Nygård¤3#EK_DokAnsvNavn¤2#0¤2#Lars Berle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¤3#EK_Vedlegg¤2#2¤2# 0 ¤3#EK_AvdelingOver¤2#4¤2# ¤3#EK_HRefNr¤2#0¤2# ¤3#EK_HbNavn¤2#0¤2# ¤3#EK_DokRefnr¤2#4¤2#000101¤3#EK_Dokendrdato¤2#4¤2#01.03.2018 12:39:38¤3#EK_HbType¤2#4¤2# ¤3#EK_Offisiell¤2#4¤2# ¤3#EK_VedleggRef¤2#4¤2#1.1.2¤3#EK_Strukt00¤2#5¤2#¤5#1¤5#KVALITETSYSTEMET VED FAGSKULEN¤5#0¤5#0¤4#.¤5#1¤5#BRUK OG OMFANG¤5#0¤5#0¤4#/¤3#EK_Strukt01¤2#5¤2#¤3#EK_Strukt06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KVALITETSYSTEMET VED FAGSKULEN¤5#0¤5#0¤4#.¤5#1¤5#BRUK OG OMFANG¤5#0¤5#0¤4#/¤3#"/>
    <w:docVar w:name="ek_erstatter" w:val="1.03"/>
    <w:docVar w:name="ek_erstatterd" w:val="15.12.2017"/>
    <w:docVar w:name="ek_format" w:val="-2"/>
    <w:docVar w:name="ek_gjelderfra" w:val="19.03.2019"/>
    <w:docVar w:name="ek_hbnavn" w:val=" "/>
    <w:docVar w:name="ek_hrefnr" w:val=" "/>
    <w:docVar w:name="ek_hørt" w:val=" "/>
    <w:docVar w:name="ek_ibrukdato" w:val="19.03.2019"/>
    <w:docVar w:name="EK_Protection" w:val="3"/>
    <w:docVar w:name="ek_revisjon" w:val="2.00"/>
    <w:docVar w:name="ek_signatur" w:val="L.B."/>
    <w:docVar w:name="ek_skrevetav" w:val="Inger Vedvik Nygård"/>
    <w:docVar w:name="ek_status" w:val="I bruk"/>
    <w:docVar w:name="EK_TYPE" w:val="DOK"/>
    <w:docVar w:name="ek_utext2" w:val=" "/>
    <w:docVar w:name="ek_utext3" w:val=" "/>
    <w:docVar w:name="ek_utext4" w:val=" "/>
    <w:docVar w:name="ek_utgave" w:val="2.00"/>
    <w:docVar w:name="ek_verifisert" w:val=" "/>
    <w:docVar w:name="Erstatter" w:val="lab_erstatter"/>
    <w:docVar w:name="idek_referanse" w:val=";00097;00125;"/>
    <w:docVar w:name="idxd" w:val=";00097;00125;"/>
    <w:docVar w:name="KHB" w:val="UB"/>
    <w:docVar w:name="skitten" w:val="0"/>
    <w:docVar w:name="tidek_referanse" w:val=";00097;00125;"/>
    <w:docVar w:name="Tittel" w:val="Dette er en Test tittel."/>
  </w:docVars>
  <m:mathPr>
    <m:mathFont m:val="Cambria Math"/>
    <m:wrapRight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5BCA37"/>
  <w15:docId w15:val="{79AD1F37-A3FB-4643-B3DC-9B0145F8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lang w:val="nb-NO" w:eastAsia="nb-NO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2C3BD1"/>
    <w:rPr>
      <w:color w:val="0000FF"/>
      <w:u w:val="single"/>
    </w:rPr>
  </w:style>
  <w:style w:type="table" w:styleId="TableGrid">
    <w:name w:val="Table Grid"/>
    <w:basedOn w:val="TableNormal"/>
    <w:uiPriority w:val="59"/>
    <w:rsid w:val="00440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iv-public.dkhosting.no/docs/pub/dok00097.htm" TargetMode="External" /><Relationship Id="rId5" Type="http://schemas.openxmlformats.org/officeDocument/2006/relationships/hyperlink" Target="https://fiv-public.dkhosting.no/docs/pub/dok00125.ht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ILOT\DOT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66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Årshjul for KS - systemet</vt:lpstr>
      <vt:lpstr>Standard</vt:lpstr>
    </vt:vector>
  </TitlesOfParts>
  <Company>Datakvalitet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Årshjul for KS - systemet</dc:title>
  <dc:subject>000101|1.1.2|</dc:subject>
  <dc:creator>Handbok</dc:creator>
  <cp:lastModifiedBy>Einar Bjarne Folkestad</cp:lastModifiedBy>
  <cp:revision>8</cp:revision>
  <dcterms:created xsi:type="dcterms:W3CDTF">2019-03-19T08:49:00Z</dcterms:created>
  <dcterms:modified xsi:type="dcterms:W3CDTF">2024-01-22T08:48:00Z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i Vestland, studiestad Måløy</vt:lpwstr>
  </property>
  <property fmtid="{D5CDD505-2E9C-101B-9397-08002B2CF9AE}" pid="3" name="EK_DokTittel">
    <vt:lpwstr>Årshjul for KS - systemet </vt:lpwstr>
  </property>
  <property fmtid="{D5CDD505-2E9C-101B-9397-08002B2CF9AE}" pid="4" name="EK_DokType">
    <vt:lpwstr>Sjekkliste</vt:lpwstr>
  </property>
  <property fmtid="{D5CDD505-2E9C-101B-9397-08002B2CF9AE}" pid="5" name="EK_GjelderFra">
    <vt:lpwstr>16.04.2025</vt:lpwstr>
  </property>
  <property fmtid="{D5CDD505-2E9C-101B-9397-08002B2CF9AE}" pid="6" name="EK_RefNr">
    <vt:lpwstr>1.1.2</vt:lpwstr>
  </property>
  <property fmtid="{D5CDD505-2E9C-101B-9397-08002B2CF9AE}" pid="7" name="EK_Signatur">
    <vt:lpwstr>Lars Berle</vt:lpwstr>
  </property>
  <property fmtid="{D5CDD505-2E9C-101B-9397-08002B2CF9AE}" pid="8" name="EK_SkrevetAv">
    <vt:lpwstr>Einar Folkestad</vt:lpwstr>
  </property>
  <property fmtid="{D5CDD505-2E9C-101B-9397-08002B2CF9AE}" pid="9" name="EK_Utgave">
    <vt:lpwstr>7.01</vt:lpwstr>
  </property>
  <property fmtid="{D5CDD505-2E9C-101B-9397-08002B2CF9AE}" pid="10" name="XD00097">
    <vt:lpwstr>2.1.4.1</vt:lpwstr>
  </property>
  <property fmtid="{D5CDD505-2E9C-101B-9397-08002B2CF9AE}" pid="11" name="XD00125">
    <vt:lpwstr>2.5.1.1</vt:lpwstr>
  </property>
  <property fmtid="{D5CDD505-2E9C-101B-9397-08002B2CF9AE}" pid="12" name="XDF00097">
    <vt:lpwstr>Leiinga sin gjennomgang</vt:lpwstr>
  </property>
  <property fmtid="{D5CDD505-2E9C-101B-9397-08002B2CF9AE}" pid="13" name="XDF00125">
    <vt:lpwstr>Internrevisjon</vt:lpwstr>
  </property>
  <property fmtid="{D5CDD505-2E9C-101B-9397-08002B2CF9AE}" pid="14" name="XDL00097">
    <vt:lpwstr>2.1.4.1 Leiinga sin gjennomgang</vt:lpwstr>
  </property>
  <property fmtid="{D5CDD505-2E9C-101B-9397-08002B2CF9AE}" pid="15" name="XDL00125">
    <vt:lpwstr>2.5.1.1 Internrevisjon</vt:lpwstr>
  </property>
  <property fmtid="{D5CDD505-2E9C-101B-9397-08002B2CF9AE}" pid="16" name="XDT00097">
    <vt:lpwstr>Leiinga sin gjennomgang</vt:lpwstr>
  </property>
  <property fmtid="{D5CDD505-2E9C-101B-9397-08002B2CF9AE}" pid="17" name="XDT00125">
    <vt:lpwstr>Internrevisjon</vt:lpwstr>
  </property>
</Properties>
</file>