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1EF1CE73" w14:textId="77777777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bookmarkStart w:id="0" w:name="tempHer"/>
          <w:bookmarkEnd w:id="0"/>
          <w:p w:rsidR="00281FD1" w:rsidRPr="001407AD" w14:paraId="1EF1CE71" w14:textId="77777777">
            <w:pPr>
              <w:spacing w:before="120" w:after="120"/>
              <w:jc w:val="center"/>
              <w:rPr>
                <w:b/>
                <w:sz w:val="28"/>
                <w:lang w:val="nn-NO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 w:rsidRPr="001407AD">
              <w:rPr>
                <w:b/>
                <w:color w:val="000080"/>
                <w:sz w:val="28"/>
                <w:lang w:val="nn-NO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 w:rsidRPr="001407AD">
              <w:rPr>
                <w:b/>
                <w:color w:val="000080"/>
                <w:sz w:val="28"/>
                <w:lang w:val="nn-NO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 w:rsidRPr="001407AD">
              <w:rPr>
                <w:b/>
                <w:color w:val="000080"/>
                <w:sz w:val="28"/>
                <w:lang w:val="nn-NO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281FD1" w14:paraId="1EF1CE72" w14:textId="77777777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1.2.7</w:t>
            </w:r>
            <w:r>
              <w:rPr>
                <w:color w:val="000080"/>
              </w:rPr>
              <w:fldChar w:fldCharType="end"/>
            </w:r>
          </w:p>
        </w:tc>
      </w:tr>
      <w:tr w14:paraId="1EF1CE76" w14:textId="77777777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FD1" w14:paraId="1EF1CE74" w14:textId="77777777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Godkjenning Sjøfartsdirektoratet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FD1" w14:paraId="1EF1CE75" w14:textId="77777777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EK_DokType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Generelt</w:t>
            </w:r>
            <w:r>
              <w:rPr>
                <w:color w:val="000080"/>
              </w:rPr>
              <w:fldChar w:fldCharType="end"/>
            </w:r>
          </w:p>
        </w:tc>
      </w:tr>
      <w:tr w14:paraId="1EF1CE81" w14:textId="77777777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281FD1" w14:paraId="1EF1CE77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281FD1" w14:paraId="1EF1CE78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3.00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281FD1" w14:paraId="1EF1CE79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281FD1" w14:paraId="1EF1CE7A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SDIR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281FD1" w14:paraId="1EF1CE7B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281FD1" w14:paraId="1EF1CE7C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13.03.2023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281FD1" w14:paraId="1EF1CE7D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281FD1" w14:paraId="1EF1CE7E" w14:textId="77777777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L.B.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281FD1" w14:paraId="1EF1CE7F" w14:textId="77777777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281FD1" w14:paraId="1EF1CE80" w14:textId="77777777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fldChar w:fldCharType="end"/>
            </w:r>
          </w:p>
        </w:tc>
      </w:tr>
    </w:tbl>
    <w:p w:rsidR="00281FD1" w14:paraId="1EF1CE82" w14:textId="77777777"/>
    <w:p w:rsidR="00B43F8A" w:rsidRPr="007A5691" w:rsidP="00B43F8A" w14:paraId="7DA76B54" w14:textId="7A1F4FA7">
      <w:pPr>
        <w:widowControl w:val="0"/>
        <w:tabs>
          <w:tab w:val="left" w:pos="5087"/>
        </w:tabs>
        <w:autoSpaceDE w:val="0"/>
        <w:autoSpaceDN w:val="0"/>
        <w:spacing w:line="360" w:lineRule="auto"/>
        <w:rPr>
          <w:rFonts w:hAnsi="Calibri" w:cs="Calibri"/>
          <w:sz w:val="20"/>
          <w:szCs w:val="22"/>
          <w:lang w:eastAsia="en-US"/>
        </w:rPr>
      </w:pPr>
      <w:bookmarkStart w:id="1" w:name="Adressat"/>
      <w:bookmarkEnd w:id="1"/>
      <w:r>
        <w:rPr>
          <w:sz w:val="20"/>
          <w:szCs w:val="22"/>
          <w:lang w:eastAsia="en-US"/>
        </w:rPr>
        <w:t xml:space="preserve">           </w:t>
      </w:r>
      <w:r>
        <w:rPr>
          <w:sz w:val="20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84pt">
            <v:imagedata r:id="rId4" o:title="Godkjenningsbrev 2023"/>
          </v:shape>
        </w:pict>
      </w:r>
    </w:p>
    <w:p w:rsidR="00B43F8A" w:rsidRPr="00B43F8A" w:rsidP="00B43F8A" w14:paraId="6695A2D8" w14:textId="4DB57D20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FAGSKULEN VESTLAND STUDIESTAD M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L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Y </w:t>
      </w:r>
    </w:p>
    <w:p w:rsidR="00B43F8A" w:rsidRPr="00B43F8A" w:rsidP="00B43F8A" w14:paraId="15951E13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 xml:space="preserve">Postboks 1055 </w:t>
      </w:r>
    </w:p>
    <w:p w:rsidR="00B43F8A" w:rsidRPr="00B43F8A" w:rsidP="00B43F8A" w14:paraId="14AF7E12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 xml:space="preserve">6704 DEKNEPOLLEN </w:t>
      </w:r>
    </w:p>
    <w:p w:rsidR="00B43F8A" w:rsidRPr="00B43F8A" w:rsidP="00B43F8A" w14:paraId="2B8430BD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 xml:space="preserve">Norge </w:t>
      </w:r>
    </w:p>
    <w:p w:rsidR="00B43F8A" w:rsidP="00B43F8A" w14:paraId="5906DA35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RPr="00B43F8A" w:rsidP="00B43F8A" w14:paraId="094E7EFB" w14:textId="3938F474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Godkjent utdanning ved FAGSKULEN VESTLAND STUDIESTAD M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L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Y </w:t>
      </w:r>
    </w:p>
    <w:p w:rsidR="001407AD" w:rsidP="00B43F8A" w14:paraId="27ADDE5E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Sj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fartsdirektoratet godkjenner FAGSKULEN VESTLAND STUDIESTAD M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L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Y i henhold til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14 i forskrift av 22. desember 2011 nr. 1523 om kvalifikasjoner og sertifikater for sj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folk for f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lgende utdanning:</w:t>
      </w:r>
    </w:p>
    <w:p w:rsidR="00B43F8A" w:rsidP="00B43F8A" w14:paraId="198E6035" w14:textId="77777777">
      <w:pPr>
        <w:widowControl w:val="0"/>
        <w:tabs>
          <w:tab w:val="left" w:pos="5087"/>
        </w:tabs>
        <w:autoSpaceDE w:val="0"/>
        <w:autoSpaceDN w:val="0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RPr="00B43F8A" w:rsidP="00B43F8A" w14:paraId="4FA40BDD" w14:textId="415274E4">
      <w:pPr>
        <w:widowControl w:val="0"/>
        <w:tabs>
          <w:tab w:val="left" w:pos="2745"/>
        </w:tabs>
        <w:autoSpaceDE w:val="0"/>
        <w:autoSpaceDN w:val="0"/>
        <w:ind w:left="498"/>
        <w:rPr>
          <w:rFonts w:hAnsi="Calibri" w:cs="Calibri"/>
          <w:sz w:val="20"/>
          <w:szCs w:val="22"/>
          <w:lang w:eastAsia="en-US"/>
        </w:rPr>
      </w:pPr>
      <w:r>
        <w:rPr>
          <w:rFonts w:hAnsi="Calibri" w:cs="Calibri"/>
          <w:sz w:val="20"/>
          <w:szCs w:val="22"/>
          <w:lang w:val="x-none" w:eastAsia="en-US"/>
        </w:rPr>
        <w:tab/>
      </w:r>
      <w:r>
        <w:rPr>
          <w:rFonts w:hAnsi="Calibri" w:cs="Calibri"/>
          <w:sz w:val="20"/>
          <w:szCs w:val="22"/>
          <w:lang w:eastAsia="en-US"/>
        </w:rPr>
        <w:t xml:space="preserve"> </w:t>
      </w:r>
    </w:p>
    <w:p w:rsidR="00B43F8A" w:rsidRPr="00B43F8A" w:rsidP="00B43F8A" w14:paraId="76CDB4DA" w14:textId="2B50B880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•</w:t>
      </w:r>
      <w:r>
        <w:rPr>
          <w:rFonts w:hAnsi="Calibri" w:cs="Calibri"/>
          <w:sz w:val="20"/>
          <w:szCs w:val="22"/>
          <w:lang w:eastAsia="en-US"/>
        </w:rPr>
        <w:t xml:space="preserve">  </w:t>
      </w:r>
      <w:r w:rsidRPr="00B43F8A">
        <w:rPr>
          <w:rFonts w:hAnsi="Calibri" w:cs="Calibri"/>
          <w:sz w:val="20"/>
          <w:szCs w:val="22"/>
          <w:lang w:val="x-none" w:eastAsia="en-US"/>
        </w:rPr>
        <w:t>FOR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24 Dekksoffiser klasse 5 (kystskipper), STCW regel 11/3, tabell A-11/3</w:t>
      </w:r>
    </w:p>
    <w:p w:rsidR="00B43F8A" w:rsidRPr="00B43F8A" w:rsidP="00B43F8A" w14:paraId="4C9FF5C6" w14:textId="5045B8FE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•</w:t>
      </w:r>
      <w:r>
        <w:rPr>
          <w:rFonts w:hAnsi="Calibri" w:cs="Calibri"/>
          <w:sz w:val="20"/>
          <w:szCs w:val="22"/>
          <w:lang w:eastAsia="en-US"/>
        </w:rPr>
        <w:t xml:space="preserve">  </w:t>
      </w:r>
      <w:r w:rsidRPr="00B43F8A">
        <w:rPr>
          <w:rFonts w:hAnsi="Calibri" w:cs="Calibri"/>
          <w:sz w:val="20"/>
          <w:szCs w:val="22"/>
          <w:lang w:val="x-none" w:eastAsia="en-US"/>
        </w:rPr>
        <w:t>FOR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25: Dekksoffiser klasse 4, STCW regel 11/1, tabell A-11/l(operativt niv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)</w:t>
      </w:r>
    </w:p>
    <w:p w:rsidR="00B43F8A" w:rsidRPr="00B43F8A" w:rsidP="00B43F8A" w14:paraId="2FA47A08" w14:textId="391409AA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•</w:t>
      </w:r>
      <w:r>
        <w:rPr>
          <w:rFonts w:hAnsi="Calibri" w:cs="Calibri"/>
          <w:sz w:val="20"/>
          <w:szCs w:val="22"/>
          <w:lang w:eastAsia="en-US"/>
        </w:rPr>
        <w:t xml:space="preserve">  </w:t>
      </w:r>
      <w:r w:rsidRPr="00B43F8A">
        <w:rPr>
          <w:rFonts w:hAnsi="Calibri" w:cs="Calibri"/>
          <w:sz w:val="20"/>
          <w:szCs w:val="22"/>
          <w:lang w:val="x-none" w:eastAsia="en-US"/>
        </w:rPr>
        <w:t>FOR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26: Dekksoffiser klasse 3, STCW regel 11/2, tabell A-ll/2(Iedelsesniv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)</w:t>
      </w:r>
    </w:p>
    <w:p w:rsidR="00B43F8A" w:rsidRPr="00B43F8A" w:rsidP="00B43F8A" w14:paraId="53EA5B39" w14:textId="3F2AC409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•</w:t>
      </w:r>
      <w:r>
        <w:rPr>
          <w:rFonts w:hAnsi="Calibri" w:cs="Calibri"/>
          <w:sz w:val="20"/>
          <w:szCs w:val="22"/>
          <w:lang w:eastAsia="en-US"/>
        </w:rPr>
        <w:t xml:space="preserve">  </w:t>
      </w:r>
      <w:r w:rsidRPr="00B43F8A">
        <w:rPr>
          <w:rFonts w:hAnsi="Calibri" w:cs="Calibri"/>
          <w:sz w:val="20"/>
          <w:szCs w:val="22"/>
          <w:lang w:val="x-none" w:eastAsia="en-US"/>
        </w:rPr>
        <w:t>FOR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32a: Fiskeskipper klasse AB, STCW regel 11/1, tabell A-11/1 (operativt niv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)</w:t>
      </w:r>
    </w:p>
    <w:p w:rsidR="00B43F8A" w:rsidRPr="00B43F8A" w:rsidP="00B43F8A" w14:paraId="60BA7D23" w14:textId="5CF5B4DB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•</w:t>
      </w:r>
      <w:r>
        <w:rPr>
          <w:rFonts w:hAnsi="Calibri" w:cs="Calibri"/>
          <w:sz w:val="20"/>
          <w:szCs w:val="22"/>
          <w:lang w:eastAsia="en-US"/>
        </w:rPr>
        <w:t xml:space="preserve">  </w:t>
      </w:r>
      <w:r w:rsidRPr="00B43F8A">
        <w:rPr>
          <w:rFonts w:hAnsi="Calibri" w:cs="Calibri"/>
          <w:sz w:val="20"/>
          <w:szCs w:val="22"/>
          <w:lang w:val="x-none" w:eastAsia="en-US"/>
        </w:rPr>
        <w:t>FOR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38: Maskinoffiser klasse 4, STCW regel 111/1, tabell A-I11/1 (operativt niv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)</w:t>
      </w:r>
    </w:p>
    <w:p w:rsidR="00B43F8A" w:rsidRPr="00B43F8A" w:rsidP="00B43F8A" w14:paraId="6D5F82FA" w14:textId="4334A9CE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•</w:t>
      </w:r>
      <w:r>
        <w:rPr>
          <w:rFonts w:hAnsi="Calibri" w:cs="Calibri"/>
          <w:sz w:val="20"/>
          <w:szCs w:val="22"/>
          <w:lang w:eastAsia="en-US"/>
        </w:rPr>
        <w:t xml:space="preserve">  </w:t>
      </w:r>
      <w:r w:rsidRPr="00B43F8A">
        <w:rPr>
          <w:rFonts w:hAnsi="Calibri" w:cs="Calibri"/>
          <w:sz w:val="20"/>
          <w:szCs w:val="22"/>
          <w:lang w:val="x-none" w:eastAsia="en-US"/>
        </w:rPr>
        <w:t>FOR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40: Maskinoffiser klasse 2, STCW regel 111/2, tabell A-11I/2 (ledelsesniv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)</w:t>
      </w:r>
    </w:p>
    <w:p w:rsidR="00B43F8A" w:rsidRPr="00B43F8A" w:rsidP="00B43F8A" w14:paraId="043093CE" w14:textId="5D8976C5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•</w:t>
      </w:r>
      <w:r>
        <w:rPr>
          <w:rFonts w:hAnsi="Calibri" w:cs="Calibri"/>
          <w:sz w:val="20"/>
          <w:szCs w:val="22"/>
          <w:lang w:eastAsia="en-US"/>
        </w:rPr>
        <w:t xml:space="preserve">  </w:t>
      </w:r>
      <w:r w:rsidRPr="00B43F8A">
        <w:rPr>
          <w:rFonts w:hAnsi="Calibri" w:cs="Calibri"/>
          <w:sz w:val="20"/>
          <w:szCs w:val="22"/>
          <w:lang w:val="x-none" w:eastAsia="en-US"/>
        </w:rPr>
        <w:t>FOR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60: Passasjer- og kriseh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ndtering, STCW regel V/2, avsnitt A-V/2 og tabeller A-V/2-1 og A-V/2-2</w:t>
      </w:r>
    </w:p>
    <w:p w:rsidR="00B43F8A" w:rsidP="00B43F8A" w14:paraId="279BB747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•</w:t>
      </w:r>
      <w:r>
        <w:rPr>
          <w:rFonts w:hAnsi="Calibri" w:cs="Calibri"/>
          <w:sz w:val="20"/>
          <w:szCs w:val="22"/>
          <w:lang w:eastAsia="en-US"/>
        </w:rPr>
        <w:t xml:space="preserve">  </w:t>
      </w:r>
      <w:r w:rsidRPr="00B43F8A">
        <w:rPr>
          <w:rFonts w:hAnsi="Calibri" w:cs="Calibri"/>
          <w:sz w:val="20"/>
          <w:szCs w:val="22"/>
          <w:lang w:val="x-none" w:eastAsia="en-US"/>
        </w:rPr>
        <w:t>FOR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63: Sj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folk med s</w:t>
      </w:r>
      <w:r w:rsidRPr="00B43F8A">
        <w:rPr>
          <w:rFonts w:hAnsi="Calibri" w:cs="Calibri"/>
          <w:sz w:val="20"/>
          <w:szCs w:val="22"/>
          <w:lang w:val="x-none" w:eastAsia="en-US"/>
        </w:rPr>
        <w:t>æ</w:t>
      </w:r>
      <w:r w:rsidRPr="00B43F8A">
        <w:rPr>
          <w:rFonts w:hAnsi="Calibri" w:cs="Calibri"/>
          <w:sz w:val="20"/>
          <w:szCs w:val="22"/>
          <w:lang w:val="x-none" w:eastAsia="en-US"/>
        </w:rPr>
        <w:t>rlige sikringsplikter, STCW regel Vl/6, tabell A-Vl/6-2</w:t>
      </w:r>
    </w:p>
    <w:p w:rsidR="00B43F8A" w:rsidP="00B43F8A" w14:paraId="511D816B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RPr="00B43F8A" w:rsidP="00B43F8A" w14:paraId="7864C5CC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Vitnem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l fra skoler iht. kap. li og Ill skal ha henvisning til hvilke regel, avsnitt og tabell i STCW 78 konvensjonen med senere endringer, som er dekket. </w:t>
      </w:r>
    </w:p>
    <w:p w:rsidR="00B43F8A" w:rsidRPr="00B43F8A" w:rsidP="00B43F8A" w14:paraId="4D05294E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Ferdighetssertifikat utstedes p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vegne av Sj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fartsdirektoratet og skal utstedes i henhold til mal godkjent av Sj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fartsdirektoratet. Institusjonen m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p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se at kursdeltaker har n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dvendig fartstid, der dette er p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krevd, f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r utstedelse av ferdighetssertifikat. Ferdighetssertifikat utstedes i henhold til institusjonens prosedyre for utstedelse av ferdighetssertifikater. </w:t>
      </w:r>
    </w:p>
    <w:p w:rsidR="00B43F8A" w:rsidP="00B43F8A" w14:paraId="15C34D3A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Besvarelse av foresp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rsel om verifikasjon av ferdighetssertifikat m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ivaretas av institusjonen i henhold til institusjonens prosedyre for verifikasjonsforesp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rsler. Institusjonen er til enhver tid forpliktet til 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gj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re seg kjent med de veiledninger som er publisert p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Sj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fartsdirektoratets nettside under UTDANNING.</w:t>
      </w:r>
    </w:p>
    <w:p w:rsidR="00B43F8A" w:rsidP="00B43F8A" w14:paraId="59C14094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RPr="00B43F8A" w:rsidP="00B43F8A" w14:paraId="403AE99D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Kursbevis utstedes iht. institusjonens egen mal, med korrekt henvisning til hvilke regel, avsnitt og tabell i STCW 78 konvensjonen med senere endringer som er dekket, b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de p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norsk og engelsk. Videre skal det p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kursbeviset v</w:t>
      </w:r>
      <w:r w:rsidRPr="00B43F8A">
        <w:rPr>
          <w:rFonts w:hAnsi="Calibri" w:cs="Calibri"/>
          <w:sz w:val="20"/>
          <w:szCs w:val="22"/>
          <w:lang w:val="x-none" w:eastAsia="en-US"/>
        </w:rPr>
        <w:t>æ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re referanse til gjeldende godkjenningsbrev. </w:t>
      </w:r>
    </w:p>
    <w:p w:rsidR="00B43F8A" w:rsidRPr="00B43F8A" w:rsidP="00B43F8A" w14:paraId="2F211323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Institusjonen m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s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rge for elektronisk innrapportering til Sj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fartsdirektoratet via Altinn, av fullf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rt og best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tt oppl</w:t>
      </w:r>
      <w:r w:rsidRPr="00B43F8A">
        <w:rPr>
          <w:rFonts w:hAnsi="Calibri" w:cs="Calibri"/>
          <w:sz w:val="20"/>
          <w:szCs w:val="22"/>
          <w:lang w:val="x-none" w:eastAsia="en-US"/>
        </w:rPr>
        <w:t>æ</w:t>
      </w:r>
      <w:r w:rsidRPr="00B43F8A">
        <w:rPr>
          <w:rFonts w:hAnsi="Calibri" w:cs="Calibri"/>
          <w:sz w:val="20"/>
          <w:szCs w:val="22"/>
          <w:lang w:val="x-none" w:eastAsia="en-US"/>
        </w:rPr>
        <w:t>ring, i henhold til forskriftens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17 og institusjonens prosedyre for innrapportering. </w:t>
      </w:r>
    </w:p>
    <w:p w:rsidR="00B43F8A" w:rsidRPr="00B43F8A" w:rsidP="00B43F8A" w14:paraId="22E7FD29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Det forutsettes at kurs gjennomf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res som beskrevet i institusjonens kvalitetssikringssystem og i henhold til den til enhver tid gjeldende versjon av godkjent emneplan/l</w:t>
      </w:r>
      <w:r w:rsidRPr="00B43F8A">
        <w:rPr>
          <w:rFonts w:hAnsi="Calibri" w:cs="Calibri"/>
          <w:sz w:val="20"/>
          <w:szCs w:val="22"/>
          <w:lang w:val="x-none" w:eastAsia="en-US"/>
        </w:rPr>
        <w:t>æ</w:t>
      </w:r>
      <w:r w:rsidRPr="00B43F8A">
        <w:rPr>
          <w:rFonts w:hAnsi="Calibri" w:cs="Calibri"/>
          <w:sz w:val="20"/>
          <w:szCs w:val="22"/>
          <w:lang w:val="x-none" w:eastAsia="en-US"/>
        </w:rPr>
        <w:t>replan. Endringer i institusjonens virksomhet, kurstilbud eller annen vesentlig endring av institusjonens struktur eller noen av dens enheter, som ber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rer denne godkjenning, skal varsles Sj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fartsdirektoratet. </w:t>
      </w:r>
    </w:p>
    <w:p w:rsidR="00B43F8A" w:rsidRPr="00B43F8A" w:rsidP="00B43F8A" w14:paraId="38E7C066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 xml:space="preserve">Rett til 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klage </w:t>
      </w:r>
    </w:p>
    <w:p w:rsidR="00B43F8A" w:rsidRPr="00B43F8A" w:rsidP="00B43F8A" w14:paraId="2DCCCCDE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Dette enkeltvedtaket kan p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klages til N</w:t>
      </w:r>
      <w:r w:rsidRPr="00B43F8A">
        <w:rPr>
          <w:rFonts w:hAnsi="Calibri" w:cs="Calibri"/>
          <w:sz w:val="20"/>
          <w:szCs w:val="22"/>
          <w:lang w:val="x-none" w:eastAsia="en-US"/>
        </w:rPr>
        <w:t>æ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rings- og fiskeridepartementet etter forvaltningsloven 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28. Fristen for 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klage er 3 uker fra vedtaket er kommet fram. Klagen skal sendes til Sj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fartsdirektoratet. Vi gj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r oppmerksom p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at retten til 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se sakens dokumenter f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lger av forvaltningsloven 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18, jf</w:t>
      </w:r>
      <w:r w:rsidRPr="00B43F8A">
        <w:rPr>
          <w:rFonts w:hAnsi="Calibri" w:cs="Calibri"/>
          <w:sz w:val="20"/>
          <w:szCs w:val="22"/>
          <w:lang w:val="x-none" w:eastAsia="en-US"/>
        </w:rPr>
        <w:t>§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 19. </w:t>
      </w:r>
    </w:p>
    <w:p w:rsidR="00B43F8A" w:rsidP="00B43F8A" w14:paraId="71DF5883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RPr="00B43F8A" w:rsidP="00B43F8A" w14:paraId="24DC22E3" w14:textId="1E4C582C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 xml:space="preserve">Med hilsen </w:t>
      </w:r>
    </w:p>
    <w:p w:rsidR="00B43F8A" w:rsidP="00B43F8A" w14:paraId="4142DDE0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RPr="00B43F8A" w:rsidP="00B43F8A" w14:paraId="2C3327D2" w14:textId="20539333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 xml:space="preserve">Odd Konrad Dale e.f. </w:t>
      </w:r>
    </w:p>
    <w:p w:rsidR="00B43F8A" w:rsidP="00B43F8A" w14:paraId="1C3A363A" w14:textId="418B7676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senioringeni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r</w:t>
      </w:r>
    </w:p>
    <w:p w:rsidR="00B43F8A" w:rsidP="00B43F8A" w14:paraId="5A51AC9C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P="00B43F8A" w14:paraId="6626418A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P="00B43F8A" w14:paraId="79C0335A" w14:textId="6DFEB221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>
        <w:rPr>
          <w:rFonts w:hAnsi="Calibri" w:cs="Calibri"/>
          <w:sz w:val="20"/>
          <w:szCs w:val="22"/>
          <w:lang w:val="x-none" w:eastAsia="en-US"/>
        </w:rPr>
        <w:tab/>
      </w:r>
      <w:r>
        <w:rPr>
          <w:rFonts w:hAnsi="Calibri" w:cs="Calibri"/>
          <w:sz w:val="20"/>
          <w:szCs w:val="22"/>
          <w:lang w:val="x-none" w:eastAsia="en-US"/>
        </w:rPr>
        <w:tab/>
      </w:r>
      <w:r w:rsidRPr="00B43F8A">
        <w:rPr>
          <w:rFonts w:hAnsi="Calibri" w:cs="Calibri"/>
          <w:sz w:val="20"/>
          <w:szCs w:val="22"/>
          <w:lang w:val="x-none" w:eastAsia="en-US"/>
        </w:rPr>
        <w:t>Torleif Tj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 xml:space="preserve">stheim Storesund </w:t>
      </w:r>
    </w:p>
    <w:p w:rsidR="00B43F8A" w:rsidP="00B43F8A" w14:paraId="037DC8A2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>
        <w:rPr>
          <w:rFonts w:hAnsi="Calibri" w:cs="Calibri"/>
          <w:sz w:val="20"/>
          <w:szCs w:val="22"/>
          <w:lang w:val="x-none" w:eastAsia="en-US"/>
        </w:rPr>
        <w:tab/>
      </w:r>
      <w:r>
        <w:rPr>
          <w:rFonts w:hAnsi="Calibri" w:cs="Calibri"/>
          <w:sz w:val="20"/>
          <w:szCs w:val="22"/>
          <w:lang w:val="x-none" w:eastAsia="en-US"/>
        </w:rPr>
        <w:tab/>
      </w:r>
      <w:r w:rsidRPr="00B43F8A">
        <w:rPr>
          <w:rFonts w:hAnsi="Calibri" w:cs="Calibri"/>
          <w:sz w:val="20"/>
          <w:szCs w:val="22"/>
          <w:lang w:val="x-none" w:eastAsia="en-US"/>
        </w:rPr>
        <w:t>overingeni</w:t>
      </w:r>
      <w:r w:rsidRPr="00B43F8A">
        <w:rPr>
          <w:rFonts w:hAnsi="Calibri" w:cs="Calibri"/>
          <w:sz w:val="20"/>
          <w:szCs w:val="22"/>
          <w:lang w:val="x-none" w:eastAsia="en-US"/>
        </w:rPr>
        <w:t>ø</w:t>
      </w:r>
      <w:r w:rsidRPr="00B43F8A">
        <w:rPr>
          <w:rFonts w:hAnsi="Calibri" w:cs="Calibri"/>
          <w:sz w:val="20"/>
          <w:szCs w:val="22"/>
          <w:lang w:val="x-none" w:eastAsia="en-US"/>
        </w:rPr>
        <w:t>r</w:t>
      </w:r>
    </w:p>
    <w:p w:rsidR="00B43F8A" w:rsidP="00B43F8A" w14:paraId="47955C1C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P="00B43F8A" w14:paraId="14DEC0C6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P="00B43F8A" w14:paraId="5C14355F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P="00B43F8A" w14:paraId="2D46540E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  <w:r w:rsidRPr="00B43F8A">
        <w:rPr>
          <w:rFonts w:hAnsi="Calibri" w:cs="Calibri"/>
          <w:sz w:val="20"/>
          <w:szCs w:val="22"/>
          <w:lang w:val="x-none" w:eastAsia="en-US"/>
        </w:rPr>
        <w:t>Dette dokumentet er godkjent elektronisk og har derfor ikke h</w:t>
      </w:r>
      <w:r w:rsidRPr="00B43F8A">
        <w:rPr>
          <w:rFonts w:hAnsi="Calibri" w:cs="Calibri"/>
          <w:sz w:val="20"/>
          <w:szCs w:val="22"/>
          <w:lang w:val="x-none" w:eastAsia="en-US"/>
        </w:rPr>
        <w:t>å</w:t>
      </w:r>
      <w:r w:rsidRPr="00B43F8A">
        <w:rPr>
          <w:rFonts w:hAnsi="Calibri" w:cs="Calibri"/>
          <w:sz w:val="20"/>
          <w:szCs w:val="22"/>
          <w:lang w:val="x-none" w:eastAsia="en-US"/>
        </w:rPr>
        <w:t>ndskrevne signaturer.</w:t>
      </w:r>
    </w:p>
    <w:p w:rsidR="00B43F8A" w:rsidP="00B43F8A" w14:paraId="4AE5FDDB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B43F8A" w:rsidP="00B43F8A" w14:paraId="218E466A" w14:textId="77777777">
      <w:pPr>
        <w:widowControl w:val="0"/>
        <w:tabs>
          <w:tab w:val="left" w:pos="5087"/>
        </w:tabs>
        <w:autoSpaceDE w:val="0"/>
        <w:autoSpaceDN w:val="0"/>
        <w:spacing w:line="360" w:lineRule="auto"/>
        <w:ind w:left="498"/>
        <w:rPr>
          <w:rFonts w:hAnsi="Calibri" w:cs="Calibri"/>
          <w:sz w:val="20"/>
          <w:szCs w:val="22"/>
          <w:lang w:val="x-none" w:eastAsia="en-US"/>
        </w:rPr>
      </w:pPr>
    </w:p>
    <w:p w:rsidR="00281FD1" w14:paraId="1EF1CEC4" w14:textId="77777777"/>
    <w:p w:rsidR="00281FD1" w14:paraId="1EF1CEC5" w14:textId="77777777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26"/>
        <w:gridCol w:w="45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81FD1" w14:paraId="1EF1CEC9" w14:textId="77777777"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81FD1" w14:paraId="1EF1CECC" w14:textId="77777777">
      <w:p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3"/>
    </w:p>
    <w:p w:rsidR="00281FD1" w14:paraId="1EF1CECD" w14:textId="77777777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D86" w14:paraId="1EF1CE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D86" w14:paraId="1EF1CEE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D86" w14:paraId="1EF1CE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D86" w14:paraId="1EF1CE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 w14:paraId="1EF1CEDD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281FD1" w14:paraId="1EF1CEDB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Godkjenning Sjøfartsdirektoratet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281FD1" w14:paraId="1EF1CEDC" w14:textId="77777777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1.2.7</w:t>
          </w:r>
          <w:r>
            <w:rPr>
              <w:color w:val="000080"/>
              <w:sz w:val="20"/>
            </w:rPr>
            <w:fldChar w:fldCharType="end"/>
          </w:r>
        </w:p>
      </w:tc>
    </w:tr>
    <w:tr w14:paraId="1EF1CEE0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281FD1" w14:paraId="1EF1CEDE" w14:textId="77777777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281FD1" w14:paraId="1EF1CEDF" w14:textId="77777777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281FD1" w14:paraId="1EF1CEE1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D86" w14:paraId="1EF1CE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5249CC"/>
    <w:multiLevelType w:val="hybridMultilevel"/>
    <w:tmpl w:val="C3A8A97A"/>
    <w:lvl w:ilvl="0">
      <w:start w:val="0"/>
      <w:numFmt w:val="bullet"/>
      <w:lvlText w:val=""/>
      <w:lvlJc w:val="left"/>
      <w:pPr>
        <w:ind w:left="1032" w:hanging="361"/>
      </w:pPr>
      <w:rPr>
        <w:rFonts w:ascii="Symbol" w:eastAsia="Times New Roman" w:hAnsi="Symbol" w:hint="default"/>
        <w:w w:val="100"/>
        <w:sz w:val="22"/>
      </w:rPr>
    </w:lvl>
    <w:lvl w:ilvl="1">
      <w:start w:val="0"/>
      <w:numFmt w:val="bullet"/>
      <w:lvlText w:val="•"/>
      <w:lvlJc w:val="left"/>
      <w:pPr>
        <w:ind w:left="20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1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0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9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9A"/>
    <w:rsid w:val="001407AD"/>
    <w:rsid w:val="00281FD1"/>
    <w:rsid w:val="0030248B"/>
    <w:rsid w:val="00302DB5"/>
    <w:rsid w:val="00325D86"/>
    <w:rsid w:val="004D4364"/>
    <w:rsid w:val="006F0DD9"/>
    <w:rsid w:val="007A5691"/>
    <w:rsid w:val="00842036"/>
    <w:rsid w:val="008B65C3"/>
    <w:rsid w:val="00B43F8A"/>
    <w:rsid w:val="00C90A8A"/>
    <w:rsid w:val="00E24C14"/>
    <w:rsid w:val="00ED6B56"/>
    <w:rsid w:val="00FF0C9A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Lars Berle"/>
    <w:docVar w:name="ek_bedriftsnavn" w:val="Fagskulen i Sogn og Fjordane"/>
    <w:docVar w:name="ek_dbfields" w:val="EK_Avdeling¤2#4¤2# ¤3#EK_Avsnitt¤2#4¤2# ¤3#EK_Bedriftsnavn¤2#1¤2#Fagskulen i Sogn og Fjordane¤3#EK_GjelderFra¤2#0¤2#10.05.2019¤3#EK_Opprettet¤2#0¤2#29.03.2021¤3#EK_Utgitt¤2#0¤2#10.05.2019¤3#EK_IBrukDato¤2#0¤2#29.03.2021¤3#EK_DokumentID¤2#0¤2#D00407¤3#EK_DokTittel¤2#0¤2#Godkjenning Sjøfartsdirektoratet¤3#EK_DokType¤2#0¤2#Generelt¤3#EK_EksRef¤2#2¤2# 0 ¤3#EK_Erstatter¤2#0¤2# ¤3#EK_ErstatterD¤2#0¤2# ¤3#EK_Signatur¤2#0¤2#L.B.¤3#EK_Verifisert¤2#0¤2# ¤3#EK_Hørt¤2#0¤2# ¤3#EK_AuditReview¤2#2¤2# ¤3#EK_AuditApprove¤2#2¤2# ¤3#EK_Gradering¤2#0¤2#Åpen¤3#EK_Gradnr¤2#4¤2#0¤3#EK_Kapittel¤2#4¤2# ¤3#EK_Referanse¤2#2¤2# 0 ¤3#EK_RefNr¤2#0¤2#1.2.7¤3#EK_Revisjon¤2#0¤2#1.00¤3#EK_Ansvarlig¤2#0¤2#Lars Berle¤3#EK_SkrevetAv¤2#0¤2#SDIR¤3#EK_DokAnsvNavn¤2#0¤2#Lars Berle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29.03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7¤3#EK_GjelderTil¤2#0¤2#10.05.2022¤3#EK_Vedlegg¤2#2¤2# 0 ¤3#EK_AvdelingOver¤2#4¤2# ¤3#EK_HRefNr¤2#0¤2# ¤3#EK_HbNavn¤2#0¤2# ¤3#EK_DokRefnr¤2#4¤2#000102¤3#EK_Dokendrdato¤2#4¤2#29.03.2021 10.22.19¤3#EK_HbType¤2#4¤2# ¤3#EK_Offisiell¤2#4¤2# ¤3#EK_VedleggRef¤2#4¤2#1.2.7¤3#EK_Strukt00¤2#5¤2#¤5#1¤5#KVALITETSYSTEMET VED FAGSKULEN¤5#0¤5#0¤4#.¤5#2¤5#SERTIFISERING¤5#0¤5#0¤4#/¤3#EK_Strukt01¤2#5¤2#¤3#EK_Strukt06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KVALITETSYSTEMET VED FAGSKULEN¤5#0¤5#0¤4#.¤5#2¤5#SERTIFISERING¤5#0¤5#0¤4#/¤3#"/>
    <w:docVar w:name="ek_dl" w:val="7"/>
    <w:docVar w:name="ek_dokansvnavn" w:val="Lars Berle"/>
    <w:docVar w:name="ek_doktittel" w:val="Godkjenning Sjøfartsdirektoratet"/>
    <w:docVar w:name="ek_doktype" w:val="Generelt"/>
    <w:docVar w:name="ek_dokumentid" w:val="D00407"/>
    <w:docVar w:name="ek_ekprintmerke" w:val="Uoffisiell utskrift er kun gyldig på utskriftsdato"/>
    <w:docVar w:name="ek_erstatter" w:val=" "/>
    <w:docVar w:name="ek_erstatterd" w:val=" "/>
    <w:docVar w:name="ek_format" w:val="-2"/>
    <w:docVar w:name="ek_gjelderfra" w:val="10.05.2019"/>
    <w:docVar w:name="ek_gjeldertil" w:val="10.05.2022"/>
    <w:docVar w:name="ek_gradering" w:val="Åpen"/>
    <w:docVar w:name="ek_hbnavn" w:val=" "/>
    <w:docVar w:name="ek_hrefnr" w:val=" "/>
    <w:docVar w:name="ek_hørt" w:val=" "/>
    <w:docVar w:name="ek_ibrukdato" w:val="29.03.2021"/>
    <w:docVar w:name="ek_opprettet" w:val="29.03.2021"/>
    <w:docVar w:name="EK_Protection" w:val="3"/>
    <w:docVar w:name="ek_refnr" w:val="1.2.7"/>
    <w:docVar w:name="ek_revisjon" w:val="1.00"/>
    <w:docVar w:name="ek_signatur" w:val="L.B."/>
    <w:docVar w:name="ek_skrevetav" w:val="SDIR"/>
    <w:docVar w:name="ek_status" w:val="I bruk"/>
    <w:docVar w:name="EK_TYPE" w:val="DOK"/>
    <w:docVar w:name="ek_utext2" w:val=" "/>
    <w:docVar w:name="ek_utext3" w:val=" "/>
    <w:docVar w:name="ek_utext4" w:val=" "/>
    <w:docVar w:name="ek_utgave" w:val="1.00"/>
    <w:docVar w:name="ek_utgitt" w:val="10.05.2019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  <m:wrapRight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F1CE71"/>
  <w15:docId w15:val="{27005A61-64C8-4EA7-BB4A-09E20E39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rdtekstTegn"/>
    <w:uiPriority w:val="99"/>
    <w:semiHidden/>
    <w:unhideWhenUsed/>
    <w:rsid w:val="001407AD"/>
    <w:pPr>
      <w:spacing w:after="120"/>
    </w:pPr>
  </w:style>
  <w:style w:type="character" w:customStyle="1" w:styleId="BrdtekstTegn">
    <w:name w:val="Brødtekst Tegn"/>
    <w:link w:val="BodyText"/>
    <w:uiPriority w:val="99"/>
    <w:semiHidden/>
    <w:rsid w:val="001407AD"/>
    <w:rPr>
      <w:sz w:val="24"/>
    </w:rPr>
  </w:style>
  <w:style w:type="table" w:customStyle="1" w:styleId="TableNormal0">
    <w:name w:val="Table Normal_0"/>
    <w:uiPriority w:val="2"/>
    <w:semiHidden/>
    <w:unhideWhenUsed/>
    <w:qFormat/>
    <w:rsid w:val="001407AD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07AD"/>
    <w:pPr>
      <w:widowControl w:val="0"/>
      <w:autoSpaceDE w:val="0"/>
      <w:autoSpaceDN w:val="0"/>
      <w:ind w:left="50"/>
    </w:pPr>
    <w:rPr>
      <w:rFonts w:ascii="Calibri" w:hAnsi="Calibri" w:cs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15</TotalTime>
  <Pages>2</Pages>
  <Words>608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Godkjenning Sjøfartsdirektoratet</vt:lpstr>
      <vt:lpstr>Standard</vt:lpstr>
    </vt:vector>
  </TitlesOfParts>
  <Company>Datakvalitet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Godkjenning Sjøfartsdirektoratet</dc:title>
  <dc:subject>000102|1.2.7|</dc:subject>
  <dc:creator>Handbok</dc:creator>
  <dc:description>EK_Avdeling4 EK_Avsnitt4 EK_Bedriftsnavn1Fagskulen i Sogn og FjordaneEK_GjelderFra010.05.2019EK_Opprettet029.03.2021EK_Utgitt010.05.2019EK_IBrukDato029.03.2021EK_DokumentID0D00407EK_DokTittel0Godkjenning SjøfartsdirektoratetEK_DokType0GenereltEK_EksRef2 0	EK_Erstatter0 EK_ErstatterD0 EK_Signatur0L.B.EK_Verifisert0 EK_Hørt0 EK_AuditReview2 EK_AuditApprove2 EK_Gradering0ÅpenEK_Gradnr40EK_Kapittel4 EK_Referanse2 0	EK_RefNr01.2.7EK_Revisjon01.00EK_Ansvarlig0Lars BerleEK_SkrevetAv0SDIREK_DokAnsvNavn0Lars BerleEK_UText20 EK_UText30 EK_UText40 EK_Status0I brukEK_Stikkord0EK_SuperStikkord0EK_Rapport3EK_EKPrintMerke0Uoffisiell utskrift er kun gyldig på utskriftsdatoEK_Watermark0EK_Utgave01.00EK_Merknad7EK_VerLogg2Ver. 1.00 - 29.03.2021|EK_RF14 EK_RF24 EK_RF34 EK_RF44 EK_RF54 EK_RF64 EK_RF74 EK_RF84 EK_RF94 EK_Mappe14 EK_Mappe24 EK_Mappe34 EK_Mappe44 EK_Mappe54 EK_Mappe64 EK_Mappe74 EK_Mappe84 EK_Mappe94 EK_DL07EK_GjelderTil010.05.2022EK_Vedlegg2 0	EK_AvdelingOver4 EK_HRefNr0 EK_HbNavn0 EK_DokRefnr4000102EK_Dokendrdato429.03.2021 10.22.19EK_HbType4 EK_Offisiell4 EK_VedleggRef41.2.7EK_Strukt0051KVALITETSYSTEMET VED FAGSKULEN00.2SERTIFISERING00/EK_Strukt015EK_Strukt065EK_Pub6;10;EKR_DokType0 EKR_Doktittel0 EKR_DokumentID0 EKR_RefNr0 EKR_Gradering0 EKR_Signatur0 EKR_Verifisert0 EKR_Hørt0 EKR_AuditReview2 EKR_AuditApprove2 EKR_AuditFinal2 EKR_Dokeier0 EKR_Status0 EKR_Opprettet0 EKR_Endret0 EKR_Ibruk0 EKR_Rapport3 EKR_Utgitt0 EKR_SkrevetAv0 EKR_UText10 EKR_UText20 EKR_UText30 EKR_UText40 EKR_DokRefnr4 EKR_Gradnr4 EKR_Strukt0051KVALITETSYSTEMET VED FAGSKULEN00.2SERTIFISERING00/</dc:description>
  <cp:lastModifiedBy>Lars Sigurd Berle</cp:lastModifiedBy>
  <cp:revision>4</cp:revision>
  <dcterms:created xsi:type="dcterms:W3CDTF">2021-03-29T08:45:00Z</dcterms:created>
  <dcterms:modified xsi:type="dcterms:W3CDTF">2023-06-07T07:55:00Z</dcterms:modified>
  <cp:category>EK_AvdelingEK_AvsnittEK_BedriftsnavnEK_GjelderFraEK_OpprettetEK_UtgittEK_DokumentIDEK_DokTittelEK_DokTypeEK_EksRefEK_ErstatterEK_ErstatterDEK_SignaturEK_KapittelEK_ReferanseEK_RefNrEK_RevisjonEK_SkrevetAvEK_DokAnsvNavnEK_StatusEK_StikkordEK_RapportEK_EKPrintMerkeEK_UtgaveEK_MerknadEK_RF1EK_RF2EK_RF3EK_RF4EK_RF5EK_RF6EK_RF7EK_RF8EK_RF9EK_Mappe1EK_Mappe2EK_Mappe3EK_Mappe4EK_Mappe5EK_Mappe6EK_Mappe7EK_Mappe8EK_Mappe9EK_DLEK_GjelderTilEK_VedleggEK_AvdelingOverEK_HRefNrEK_Strukt00EK_Strukt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Godkjenning Sjøfartsdirektoratet</vt:lpwstr>
  </property>
  <property fmtid="{D5CDD505-2E9C-101B-9397-08002B2CF9AE}" pid="4" name="EK_DokType">
    <vt:lpwstr>Generelt</vt:lpwstr>
  </property>
  <property fmtid="{D5CDD505-2E9C-101B-9397-08002B2CF9AE}" pid="5" name="EK_GjelderFra">
    <vt:lpwstr>13.03.2023</vt:lpwstr>
  </property>
  <property fmtid="{D5CDD505-2E9C-101B-9397-08002B2CF9AE}" pid="6" name="EK_RefNr">
    <vt:lpwstr>1.2.7</vt:lpwstr>
  </property>
  <property fmtid="{D5CDD505-2E9C-101B-9397-08002B2CF9AE}" pid="7" name="EK_Signatur">
    <vt:lpwstr>L.B.</vt:lpwstr>
  </property>
  <property fmtid="{D5CDD505-2E9C-101B-9397-08002B2CF9AE}" pid="8" name="EK_SkrevetAv">
    <vt:lpwstr>SDIR</vt:lpwstr>
  </property>
  <property fmtid="{D5CDD505-2E9C-101B-9397-08002B2CF9AE}" pid="9" name="EK_Utgave">
    <vt:lpwstr>3.00</vt:lpwstr>
  </property>
</Properties>
</file>