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tbl>
      <w:tblPr>
        <w:tblStyle w:val="TableNormal"/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bookmarkStart w:id="0" w:name="tempHer"/>
      <w:bookmarkEnd w:id="0"/>
      <w:tr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62ECD" w:rsidRPr="0004120C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04120C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04120C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04120C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62ECD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1.2.11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CD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Godkjenning Telenor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62ECD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62ECD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</w:t>
            </w:r>
            <w:r>
              <w:rPr>
                <w:sz w:val="16"/>
              </w:rPr>
              <w:t>ve:</w:t>
            </w:r>
          </w:p>
          <w:p w:rsidR="00362ECD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2.00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62ECD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362ECD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Telenor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62ECD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362ECD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01.06.2021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62ECD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362ECD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L.B.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62ECD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362ECD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362ECD"/>
    <w:p w:rsidR="00362EC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4pt;height:586.08pt" stroked="f">
            <v:imagedata r:id="rId4" o:title=""/>
          </v:shape>
        </w:pict>
      </w:r>
    </w:p>
    <w:p w:rsidR="00362ECD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26"/>
        <w:gridCol w:w="45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362ECD"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362ECD">
      <w:p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2"/>
    </w:p>
    <w:p w:rsidR="00362ECD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6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362ECD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Godkjenning Telenor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362ECD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1.2.11</w:t>
          </w:r>
          <w:r>
            <w:rPr>
              <w:color w:val="000080"/>
              <w:sz w:val="20"/>
            </w:rPr>
            <w:fldChar w:fldCharType="end"/>
          </w:r>
        </w:p>
      </w:tc>
    </w:tr>
    <w:tr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362ECD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362ECD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BE7A47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BE7A47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362EC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5E0"/>
    <w:rsid w:val="0004120C"/>
    <w:rsid w:val="000631F9"/>
    <w:rsid w:val="00103E02"/>
    <w:rsid w:val="00362ECD"/>
    <w:rsid w:val="00383108"/>
    <w:rsid w:val="003F0F3A"/>
    <w:rsid w:val="00426C88"/>
    <w:rsid w:val="006B7CA9"/>
    <w:rsid w:val="008305E0"/>
    <w:rsid w:val="00856807"/>
    <w:rsid w:val="00947462"/>
    <w:rsid w:val="00BE7A47"/>
    <w:rsid w:val="00C7191F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ars Berle"/>
    <w:docVar w:name="ek_bedriftsnavn" w:val="Fagskulen i Sogn og Fjordane"/>
    <w:docVar w:name="ek_dbfields" w:val="EK_Avdeling¤2#4¤2# ¤3#EK_Avsnitt¤2#4¤2# ¤3#EK_Bedriftsnavn¤2#1¤2#Fagskulen i Sogn og Fjordane¤3#EK_GjelderFra¤2#0¤2#01.06.2021¤3#EK_Opprettet¤2#0¤2#29.03.2021¤3#EK_Utgitt¤2#0¤2#20.04.2016¤3#EK_IBrukDato¤2#0¤2#14.12.2021¤3#EK_DokumentID¤2#0¤2#D00410¤3#EK_DokTittel¤2#0¤2#Godkjenning Telenor¤3#EK_DokType¤2#0¤2#Generelt¤3#EK_EksRef¤2#2¤2# 0 ¤3#EK_Erstatter¤2#0¤2#1.00¤3#EK_ErstatterD¤2#0¤2#20.04.2016¤3#EK_Signatur¤2#0¤2#L.B.¤3#EK_Verifisert¤2#0¤2# ¤3#EK_Hørt¤2#0¤2# ¤3#EK_AuditReview¤2#2¤2# ¤3#EK_AuditApprove¤2#2¤2# ¤3#EK_Gradering¤2#0¤2#Åpen¤3#EK_Gradnr¤2#4¤2#0¤3#EK_Kapittel¤2#4¤2# ¤3#EK_Referanse¤2#2¤2# 0 ¤3#EK_RefNr¤2#0¤2#1.2.11¤3#EK_Revisjon¤2#0¤2#2.00¤3#EK_Ansvarlig¤2#0¤2#Lars Berle¤3#EK_SkrevetAv¤2#0¤2#Telenor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14.12.2021|¤1#Ver. 1.00 - 29.03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01.06.2026¤3#EK_Vedlegg¤2#2¤2# 0 ¤3#EK_AvdelingOver¤2#4¤2# ¤3#EK_HRefNr¤2#0¤2# ¤3#EK_HbNavn¤2#0¤2# ¤3#EK_DokRefnr¤2#4¤2#000102¤3#EK_Dokendrdato¤2#4¤2#01.06.2021 16:35:51¤3#EK_HbType¤2#4¤2# ¤3#EK_Offisiell¤2#4¤2# ¤3#EK_VedleggRef¤2#4¤2#1.2.11¤3#EK_Strukt00¤2#5¤2#¤5#1¤5#KVALITETSYSTEMET VED FAGSKULEN¤5#0¤5#0¤4#.¤5#2¤5#SERTIFISERING¤5#0¤5#0¤4#/¤3#EK_Strukt01¤2#5¤2#¤3#EK_Strukt06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2¤5#SERTIFISERING¤5#0¤5#0¤4#/¤3#"/>
    <w:docVar w:name="ek_dl" w:val="11"/>
    <w:docVar w:name="ek_dokansvnavn" w:val="Lars Berle"/>
    <w:docVar w:name="ek_doktittel" w:val="Godkjenning Telenor"/>
    <w:docVar w:name="ek_doktype" w:val="Generelt"/>
    <w:docVar w:name="ek_dokumentid" w:val="D00410"/>
    <w:docVar w:name="ek_ekprintmerke" w:val="Uoffisiell utskrift er kun gyldig på utskriftsdato"/>
    <w:docVar w:name="ek_erstatter" w:val="1.00"/>
    <w:docVar w:name="ek_erstatterd" w:val="20.04.2016"/>
    <w:docVar w:name="ek_format" w:val="-2"/>
    <w:docVar w:name="ek_gjelderfra" w:val="01.06.2021"/>
    <w:docVar w:name="ek_gjeldertil" w:val="01.06.2026"/>
    <w:docVar w:name="ek_gradering" w:val="Åpen"/>
    <w:docVar w:name="ek_hbnavn" w:val=" "/>
    <w:docVar w:name="ek_hrefnr" w:val=" "/>
    <w:docVar w:name="ek_hørt" w:val=" "/>
    <w:docVar w:name="ek_ibrukdato" w:val="14.12.2021"/>
    <w:docVar w:name="ek_opprettet" w:val="29.03.2021"/>
    <w:docVar w:name="EK_Protection" w:val="3"/>
    <w:docVar w:name="ek_refnr" w:val="1.2.11"/>
    <w:docVar w:name="ek_revisjon" w:val="2.00"/>
    <w:docVar w:name="ek_signatur" w:val="L.B."/>
    <w:docVar w:name="ek_skrevetav" w:val="Telenor"/>
    <w:docVar w:name="ek_status" w:val="I bruk"/>
    <w:docVar w:name="EK_TYPE" w:val="DOK"/>
    <w:docVar w:name="ek_utext2" w:val=" "/>
    <w:docVar w:name="ek_utext3" w:val=" "/>
    <w:docVar w:name="ek_utext4" w:val=" "/>
    <w:docVar w:name="ek_utgave" w:val="2.00"/>
    <w:docVar w:name="ek_utgitt" w:val="20.04.2016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79</Words>
  <Characters>488</Characters>
  <Application>Microsoft Office Word</Application>
  <DocSecurity>0</DocSecurity>
  <Lines>69</Lines>
  <Paragraphs>51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Godkjenning Telenor</vt:lpstr>
      <vt:lpstr>Standard</vt:lpstr>
    </vt:vector>
  </TitlesOfParts>
  <Company>Datakvalitet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Godkjenning Telenor</dc:title>
  <dc:subject>000102|1.2.11|</dc:subject>
  <dc:creator>Handbok</dc:creator>
  <dc:description>EK_Avdeling4 EK_Avsnitt4 EK_Bedriftsnavn1Fagskulen i Sogn og FjordaneEK_GjelderFra001.06.2021EK_Opprettet029.03.2021EK_Utgitt020.04.2016EK_IBrukDato014.12.2021EK_DokumentID0D00410EK_DokTittel0Godkjenning TelenorEK_DokType0GenereltEK_EksRef2 0	EK_Erstatter01.00EK_ErstatterD020.04.2016EK_Signatur0L.B.EK_Verifisert0 EK_Hørt0 EK_AuditReview2 EK_AuditApprove2 EK_Gradering0ÅpenEK_Gradnr40EK_Kapittel4 EK_Referanse2 0	EK_RefNr01.2.11EK_Revisjon02.00EK_Ansvarlig0Lars BerleEK_SkrevetAv0TelenorEK_DokAnsvNavn0Lars BerleEK_UText20 EK_UText30 EK_UText40 EK_Status0I brukEK_Stikkord0EK_SuperStikkord0EK_Rapport3EK_EKPrintMerke0Uoffisiell utskrift er kun gyldig på utskriftsdatoEK_Watermark0EK_Utgave02.00EK_Merknad7EK_VerLogg2Ver. 2.00 - 14.12.2021|Ver. 1.00 - 29.03.2021|EK_RF14 EK_RF24 EK_RF34 EK_RF44 EK_RF54 EK_RF64 EK_RF74 EK_RF84 EK_RF94 EK_Mappe14 EK_Mappe24 EK_Mappe34 EK_Mappe44 EK_Mappe54 EK_Mappe64 EK_Mappe74 EK_Mappe84 EK_Mappe94 EK_DL011EK_GjelderTil001.06.2026EK_Vedlegg2 0	EK_AvdelingOver4 EK_HRefNr0 EK_HbNavn0 EK_DokRefnr4000102EK_Dokendrdato401.06.2021 16:35:51EK_HbType4 EK_Offisiell4 EK_VedleggRef41.2.11EK_Strukt0051KVALITETSYSTEMET VED FAGSKULEN00.2SERTIFISERING00/EK_Strukt015EK_Strukt065EK_Pub6;10;15;EKR_DokType0 EKR_Doktittel0 EKR_DokumentID0 EKR_RefNr0 EKR_Gradering0 EKR_Signatur0 EKR_Verifisert0 EKR_Hørt0 EKR_AuditReview2 EKR_AuditApprove2 EKR_AuditFinal2 EKR_Dokeier0 EKR_Status0 EKR_Opprettet0 EKR_Endret0 EKR_Ibruk0 EKR_Rapport3 EKR_Utgitt0 EKR_SkrevetAv0 EKR_UText10 EKR_UText20 EKR_UText30 EKR_UText40 EKR_DokRefnr4 EKR_Gradnr4 EKR_Strukt0051KVALITETSYSTEMET VED FAGSKULEN00.2SERTIFISERING00/</dc:description>
  <cp:lastModifiedBy>Lars Sigurd Berle</cp:lastModifiedBy>
  <cp:revision>2</cp:revision>
  <dcterms:created xsi:type="dcterms:W3CDTF">2021-12-14T13:40:00Z</dcterms:created>
  <dcterms:modified xsi:type="dcterms:W3CDTF">2021-12-14T13:40:00Z</dcterms:modified>
  <cp:category>EK_AvdelingEK_AvsnittEK_BedriftsnavnEK_GjelderFraEK_OpprettetEK_UtgittEK_DokumentIDEK_DokTittelEK_DokTypeEK_EksRefEK_ErstatterEK_ErstatterDEK_SignaturEK_KapittelEK_ReferanseEK_RefNrEK_RevisjonEK_SkrevetAvEK_DokAnsvNavnEK_StatusEK_StikkordEK_RapportEK_EKPrintMerkeEK_UtgaveEK_MerknadEK_RF1EK_RF2EK_RF3EK_RF4EK_RF5EK_RF6EK_RF7EK_RF8EK_RF9EK_Mappe1EK_Mappe2EK_Mappe3EK_Mappe4EK_Mappe5EK_Mappe6EK_Mappe7EK_Mappe8EK_Mappe9EK_DLEK_GjelderTilEK_VedleggEK_AvdelingOverEK_HRefNrEK_Strukt00EK_Strukt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Godkjenning Telenor</vt:lpwstr>
  </property>
  <property fmtid="{D5CDD505-2E9C-101B-9397-08002B2CF9AE}" pid="4" name="EK_DokType">
    <vt:lpwstr>Generelt</vt:lpwstr>
  </property>
  <property fmtid="{D5CDD505-2E9C-101B-9397-08002B2CF9AE}" pid="5" name="EK_GjelderFra">
    <vt:lpwstr>01.06.2021</vt:lpwstr>
  </property>
  <property fmtid="{D5CDD505-2E9C-101B-9397-08002B2CF9AE}" pid="6" name="EK_RefNr">
    <vt:lpwstr>1.2.11</vt:lpwstr>
  </property>
  <property fmtid="{D5CDD505-2E9C-101B-9397-08002B2CF9AE}" pid="7" name="EK_Signatur">
    <vt:lpwstr>L.B.</vt:lpwstr>
  </property>
  <property fmtid="{D5CDD505-2E9C-101B-9397-08002B2CF9AE}" pid="8" name="EK_SkrevetAv">
    <vt:lpwstr>Telenor</vt:lpwstr>
  </property>
  <property fmtid="{D5CDD505-2E9C-101B-9397-08002B2CF9AE}" pid="9" name="EK_Utgave">
    <vt:lpwstr>2.00</vt:lpwstr>
  </property>
</Properties>
</file>